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25" w:rsidRDefault="00ED60D3">
      <w:r>
        <w:t>Vorstand 2019</w:t>
      </w:r>
    </w:p>
    <w:p w:rsidR="00ED60D3" w:rsidRDefault="00ED60D3">
      <w:r>
        <w:t>1.Vorsitz  NEU</w:t>
      </w:r>
    </w:p>
    <w:p w:rsidR="00ED60D3" w:rsidRDefault="00ED60D3">
      <w:r>
        <w:t>Mareile Gödecke, Goethestr.4, 31135 Hildesheim geb. 10.04.1990</w:t>
      </w:r>
    </w:p>
    <w:p w:rsidR="00ED60D3" w:rsidRDefault="00ED60D3">
      <w:r>
        <w:t>2.Vorsitz NEU</w:t>
      </w:r>
    </w:p>
    <w:p w:rsidR="00ED60D3" w:rsidRDefault="00ED60D3">
      <w:r>
        <w:t>Bastian Albrecht, Lamspringer Str. 16, 31195 Lamspringe geb. 27.04.1991</w:t>
      </w:r>
    </w:p>
    <w:p w:rsidR="00ED60D3" w:rsidRDefault="00ED60D3">
      <w:r>
        <w:t>3. Schriftführer NEU</w:t>
      </w:r>
    </w:p>
    <w:p w:rsidR="00ED60D3" w:rsidRDefault="00ED60D3">
      <w:r>
        <w:t>Dennis Witte Markgräfe, Heukamp 11, 31195 Lamspringe geb. 20.11.1991</w:t>
      </w:r>
    </w:p>
    <w:p w:rsidR="00ED60D3" w:rsidRDefault="00ED60D3">
      <w:r>
        <w:t>4. stellvertr. Schriftführer/Kassenwart NEU</w:t>
      </w:r>
    </w:p>
    <w:p w:rsidR="00ED60D3" w:rsidRDefault="00DB475C">
      <w:r>
        <w:t>Michael Ei</w:t>
      </w:r>
      <w:r w:rsidR="00ED60D3">
        <w:t>nzinger, Hoher Weg 22, 31195 Lamspringe, geb. 9.11.1970</w:t>
      </w:r>
    </w:p>
    <w:p w:rsidR="00ED60D3" w:rsidRDefault="00ED60D3">
      <w:r>
        <w:t>5. Kassierer ALT</w:t>
      </w:r>
    </w:p>
    <w:p w:rsidR="00ED60D3" w:rsidRDefault="00ED60D3">
      <w:r>
        <w:t>Jürgen Treller , Brink 2 b, 31195 Lamspringe geb.25.4.1964</w:t>
      </w:r>
    </w:p>
    <w:p w:rsidR="00ED60D3" w:rsidRDefault="00DB475C">
      <w:r>
        <w:t xml:space="preserve">6. Notenwart/Gerätewart </w:t>
      </w:r>
      <w:r w:rsidR="00ED60D3">
        <w:t>NEU</w:t>
      </w:r>
    </w:p>
    <w:p w:rsidR="00ED60D3" w:rsidRDefault="00ED60D3">
      <w:r>
        <w:t>Inken Albrecht, Lamspringer Str. 3, 31195 Lamspringe geb. 5.2.1963</w:t>
      </w:r>
    </w:p>
    <w:p w:rsidR="00DB475C" w:rsidRDefault="00DB475C">
      <w:r>
        <w:t>7. Jugendwart ALT</w:t>
      </w:r>
    </w:p>
    <w:p w:rsidR="00DB475C" w:rsidRDefault="00DB475C">
      <w:r>
        <w:t xml:space="preserve">Nele Kiehne, Metheweg 1, 31195 Lamspringe, geb. </w:t>
      </w:r>
    </w:p>
    <w:p w:rsidR="00DB475C" w:rsidRDefault="00DB475C">
      <w:r>
        <w:t>8. 1.Beisitzer ALT</w:t>
      </w:r>
    </w:p>
    <w:p w:rsidR="00DB475C" w:rsidRDefault="00DB475C">
      <w:r>
        <w:t>Fabian Beie, Hoher Weg 11, 31195 Lamspringe geb. 26.12.1986</w:t>
      </w:r>
    </w:p>
    <w:p w:rsidR="00DB475C" w:rsidRDefault="00DB475C">
      <w:r>
        <w:t>9. 2.Beisitzer NEU</w:t>
      </w:r>
    </w:p>
    <w:p w:rsidR="00DB475C" w:rsidRDefault="00DB475C">
      <w:r>
        <w:t>Lisa Beie, Hoher Weg 11, 31195 Lamspringe geb. 18.4.1988</w:t>
      </w:r>
    </w:p>
    <w:p w:rsidR="001065B5" w:rsidRDefault="001065B5">
      <w:r>
        <w:t>10. 3.Beisitzer NEU geschaffen</w:t>
      </w:r>
      <w:bookmarkStart w:id="0" w:name="_GoBack"/>
      <w:bookmarkEnd w:id="0"/>
    </w:p>
    <w:p w:rsidR="001065B5" w:rsidRDefault="001065B5">
      <w:r>
        <w:t>Celina Kosler, Metheweg 16, 31195 Lamspringe geb. 16.3.1999</w:t>
      </w:r>
    </w:p>
    <w:p w:rsidR="00ED60D3" w:rsidRDefault="00ED60D3"/>
    <w:sectPr w:rsidR="00ED60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D3"/>
    <w:rsid w:val="001065B5"/>
    <w:rsid w:val="00986799"/>
    <w:rsid w:val="00BC6125"/>
    <w:rsid w:val="00DB475C"/>
    <w:rsid w:val="00ED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C06B"/>
  <w15:chartTrackingRefBased/>
  <w15:docId w15:val="{49460841-B41C-4986-82EE-89F88902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8DAEA356.dotm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"VERWALTUNG REZ. SERVER / IT-KONSOLID."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Treller Jürgen</dc:creator>
  <cp:keywords/>
  <dc:description/>
  <cp:lastModifiedBy>Treller Jürgen</cp:lastModifiedBy>
  <cp:revision>3</cp:revision>
  <dcterms:created xsi:type="dcterms:W3CDTF">2019-04-30T06:50:00Z</dcterms:created>
  <dcterms:modified xsi:type="dcterms:W3CDTF">2019-04-30T07:16:00Z</dcterms:modified>
</cp:coreProperties>
</file>