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8C" w:rsidRDefault="0075028C" w:rsidP="004D34E3">
      <w:pPr>
        <w:widowControl w:val="0"/>
        <w:autoSpaceDE w:val="0"/>
        <w:autoSpaceDN w:val="0"/>
        <w:adjustRightInd w:val="0"/>
        <w:ind w:left="-284" w:firstLine="284"/>
        <w:rPr>
          <w:b/>
          <w:bCs/>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pt;margin-top:45.2pt;width:82.6pt;height:76.8pt;z-index:-251658240;mso-position-vertical-relative:page">
            <v:imagedata r:id="rId5" o:title="" gain="2.5" blacklevel="17694f"/>
            <w10:wrap anchory="page"/>
          </v:shape>
        </w:pict>
      </w:r>
      <w:r>
        <w:rPr>
          <w:noProof/>
        </w:rPr>
        <w:pict>
          <v:shape id="_x0000_s1027" type="#_x0000_t75" style="position:absolute;left:0;text-align:left;margin-left:416.2pt;margin-top:7.55pt;width:53.25pt;height:60.75pt;z-index:-251657216" filled="t" fillcolor="red">
            <v:imagedata r:id="rId6" o:title="" chromakey="gray" gain="192753f" blacklevel="5898f"/>
          </v:shape>
        </w:pict>
      </w:r>
      <w:r>
        <w:rPr>
          <w:b/>
          <w:bCs/>
          <w:sz w:val="32"/>
          <w:szCs w:val="32"/>
        </w:rPr>
        <w:t xml:space="preserve">   </w:t>
      </w:r>
      <w:r>
        <w:rPr>
          <w:b/>
          <w:bCs/>
          <w:sz w:val="32"/>
          <w:szCs w:val="32"/>
        </w:rPr>
        <w:tab/>
      </w:r>
      <w:r>
        <w:rPr>
          <w:b/>
          <w:bCs/>
          <w:sz w:val="32"/>
          <w:szCs w:val="32"/>
        </w:rPr>
        <w:tab/>
        <w:t xml:space="preserve">    Musikkapelle Hödeken e. V. Woltershausen</w:t>
      </w:r>
      <w:r>
        <w:rPr>
          <w:b/>
          <w:bCs/>
          <w:sz w:val="32"/>
          <w:szCs w:val="32"/>
        </w:rPr>
        <w:tab/>
      </w:r>
    </w:p>
    <w:p w:rsidR="0075028C" w:rsidRPr="004D34E3" w:rsidRDefault="0075028C" w:rsidP="004D34E3">
      <w:pPr>
        <w:widowControl w:val="0"/>
        <w:tabs>
          <w:tab w:val="left" w:pos="396"/>
        </w:tabs>
        <w:autoSpaceDE w:val="0"/>
        <w:autoSpaceDN w:val="0"/>
        <w:adjustRightInd w:val="0"/>
        <w:ind w:left="1418"/>
        <w:rPr>
          <w:b/>
          <w:bCs/>
          <w:sz w:val="40"/>
          <w:szCs w:val="40"/>
        </w:rPr>
      </w:pPr>
      <w:r>
        <w:rPr>
          <w:b/>
          <w:bCs/>
          <w:sz w:val="28"/>
          <w:szCs w:val="28"/>
        </w:rPr>
        <w:tab/>
      </w:r>
    </w:p>
    <w:p w:rsidR="0075028C" w:rsidRDefault="0075028C" w:rsidP="004D34E3">
      <w:pPr>
        <w:widowControl w:val="0"/>
        <w:tabs>
          <w:tab w:val="left" w:pos="476"/>
          <w:tab w:val="center" w:pos="4703"/>
          <w:tab w:val="left" w:pos="6660"/>
        </w:tabs>
        <w:autoSpaceDE w:val="0"/>
        <w:autoSpaceDN w:val="0"/>
        <w:adjustRightInd w:val="0"/>
        <w:rPr>
          <w:b/>
          <w:bCs/>
          <w:sz w:val="28"/>
          <w:szCs w:val="28"/>
        </w:rPr>
      </w:pPr>
      <w:r>
        <w:rPr>
          <w:b/>
          <w:bCs/>
          <w:sz w:val="28"/>
          <w:szCs w:val="28"/>
        </w:rPr>
        <w:tab/>
      </w:r>
      <w:r>
        <w:rPr>
          <w:b/>
          <w:bCs/>
          <w:sz w:val="28"/>
          <w:szCs w:val="28"/>
        </w:rPr>
        <w:tab/>
        <w:t>Protokoll der Jahreshauptversammlung am 18.03.2017</w:t>
      </w:r>
    </w:p>
    <w:p w:rsidR="0075028C" w:rsidRDefault="0075028C" w:rsidP="004D34E3">
      <w:pPr>
        <w:widowControl w:val="0"/>
        <w:tabs>
          <w:tab w:val="left" w:pos="727"/>
          <w:tab w:val="left" w:pos="6660"/>
        </w:tabs>
        <w:autoSpaceDE w:val="0"/>
        <w:autoSpaceDN w:val="0"/>
        <w:adjustRightInd w:val="0"/>
        <w:rPr>
          <w:b/>
          <w:bCs/>
          <w:sz w:val="28"/>
          <w:szCs w:val="28"/>
        </w:rPr>
      </w:pPr>
      <w:r>
        <w:rPr>
          <w:b/>
          <w:bCs/>
          <w:sz w:val="28"/>
          <w:szCs w:val="28"/>
        </w:rPr>
        <w:tab/>
      </w:r>
    </w:p>
    <w:p w:rsidR="0075028C" w:rsidRDefault="0075028C">
      <w:pPr>
        <w:widowControl w:val="0"/>
        <w:tabs>
          <w:tab w:val="left" w:pos="6660"/>
        </w:tabs>
        <w:autoSpaceDE w:val="0"/>
        <w:autoSpaceDN w:val="0"/>
        <w:adjustRightInd w:val="0"/>
        <w:rPr>
          <w:rFonts w:ascii="Arial" w:hAnsi="Arial" w:cs="Arial"/>
        </w:rPr>
      </w:pPr>
      <w:r>
        <w:rPr>
          <w:rFonts w:ascii="Arial" w:hAnsi="Arial" w:cs="Arial"/>
        </w:rPr>
        <w:t>Am 18.03.2017 fand die Jahreshauptversammlung der Musikkapelle Hödeken im Gasthaus Treller in Woltershausen statt. 73 Mitglieder waren anwesend.</w:t>
      </w:r>
    </w:p>
    <w:p w:rsidR="0075028C" w:rsidRDefault="0075028C">
      <w:pPr>
        <w:widowControl w:val="0"/>
        <w:tabs>
          <w:tab w:val="left" w:pos="6660"/>
        </w:tabs>
        <w:autoSpaceDE w:val="0"/>
        <w:autoSpaceDN w:val="0"/>
        <w:adjustRightInd w:val="0"/>
        <w:rPr>
          <w:rFonts w:ascii="Arial" w:hAnsi="Arial" w:cs="Arial"/>
        </w:rPr>
      </w:pPr>
      <w:r>
        <w:rPr>
          <w:rFonts w:ascii="Arial" w:hAnsi="Arial" w:cs="Arial"/>
        </w:rPr>
        <w:t>Folgende Tagesordnungspunkte waren vorgesehen:</w:t>
      </w:r>
    </w:p>
    <w:p w:rsidR="0075028C" w:rsidRDefault="0075028C">
      <w:pPr>
        <w:widowControl w:val="0"/>
        <w:tabs>
          <w:tab w:val="left" w:pos="6660"/>
        </w:tabs>
        <w:autoSpaceDE w:val="0"/>
        <w:autoSpaceDN w:val="0"/>
        <w:adjustRightInd w:val="0"/>
        <w:rPr>
          <w:rFonts w:ascii="Arial" w:hAnsi="Arial" w:cs="Arial"/>
        </w:rPr>
      </w:pPr>
    </w:p>
    <w:p w:rsidR="0075028C" w:rsidRDefault="0075028C">
      <w:pPr>
        <w:widowControl w:val="0"/>
        <w:tabs>
          <w:tab w:val="left" w:pos="6660"/>
        </w:tabs>
        <w:autoSpaceDE w:val="0"/>
        <w:autoSpaceDN w:val="0"/>
        <w:adjustRightInd w:val="0"/>
        <w:rPr>
          <w:rFonts w:ascii="Arial" w:hAnsi="Arial" w:cs="Arial"/>
        </w:rPr>
      </w:pPr>
    </w:p>
    <w:p w:rsidR="0075028C" w:rsidRDefault="0075028C" w:rsidP="00C52F27">
      <w:pPr>
        <w:widowControl w:val="0"/>
        <w:autoSpaceDE w:val="0"/>
        <w:autoSpaceDN w:val="0"/>
        <w:adjustRightInd w:val="0"/>
        <w:rPr>
          <w:rFonts w:ascii="Arial" w:hAnsi="Arial" w:cs="Arial"/>
        </w:rPr>
      </w:pPr>
      <w:r>
        <w:rPr>
          <w:rFonts w:ascii="Arial" w:hAnsi="Arial" w:cs="Arial"/>
        </w:rPr>
        <w:tab/>
        <w:t>TOP 1 : Begrüßung mit Totenehrung</w:t>
      </w:r>
    </w:p>
    <w:p w:rsidR="0075028C" w:rsidRDefault="0075028C" w:rsidP="00CE09DF">
      <w:pPr>
        <w:widowControl w:val="0"/>
        <w:autoSpaceDE w:val="0"/>
        <w:autoSpaceDN w:val="0"/>
        <w:adjustRightInd w:val="0"/>
        <w:rPr>
          <w:rFonts w:ascii="Arial" w:hAnsi="Arial" w:cs="Arial"/>
        </w:rPr>
      </w:pPr>
      <w:r>
        <w:rPr>
          <w:rFonts w:ascii="Arial" w:hAnsi="Arial" w:cs="Arial"/>
        </w:rPr>
        <w:tab/>
        <w:t>TOP 2 : Verlesen des Protokolls der letzten JHV vom 19.03.2016</w:t>
      </w:r>
    </w:p>
    <w:p w:rsidR="0075028C" w:rsidRDefault="0075028C" w:rsidP="00A86745">
      <w:pPr>
        <w:widowControl w:val="0"/>
        <w:autoSpaceDE w:val="0"/>
        <w:autoSpaceDN w:val="0"/>
        <w:adjustRightInd w:val="0"/>
        <w:ind w:firstLine="709"/>
        <w:rPr>
          <w:rFonts w:ascii="Arial" w:hAnsi="Arial" w:cs="Arial"/>
        </w:rPr>
      </w:pPr>
      <w:r>
        <w:rPr>
          <w:rFonts w:ascii="Arial" w:hAnsi="Arial" w:cs="Arial"/>
        </w:rPr>
        <w:t>TOP 3 : Wahl des Schriftführers</w:t>
      </w:r>
    </w:p>
    <w:p w:rsidR="0075028C" w:rsidRDefault="0075028C" w:rsidP="00A86745">
      <w:pPr>
        <w:widowControl w:val="0"/>
        <w:autoSpaceDE w:val="0"/>
        <w:autoSpaceDN w:val="0"/>
        <w:adjustRightInd w:val="0"/>
        <w:ind w:firstLine="709"/>
        <w:rPr>
          <w:rFonts w:ascii="Arial" w:hAnsi="Arial" w:cs="Arial"/>
        </w:rPr>
      </w:pPr>
      <w:r>
        <w:rPr>
          <w:rFonts w:ascii="Arial" w:hAnsi="Arial" w:cs="Arial"/>
        </w:rPr>
        <w:t>TOP 4 : Bericht des 1. Vorsitzenden</w:t>
      </w:r>
    </w:p>
    <w:p w:rsidR="0075028C" w:rsidRDefault="0075028C" w:rsidP="00C52F27">
      <w:pPr>
        <w:widowControl w:val="0"/>
        <w:autoSpaceDE w:val="0"/>
        <w:autoSpaceDN w:val="0"/>
        <w:adjustRightInd w:val="0"/>
        <w:rPr>
          <w:rFonts w:ascii="Arial" w:hAnsi="Arial" w:cs="Arial"/>
        </w:rPr>
      </w:pPr>
      <w:r>
        <w:rPr>
          <w:rFonts w:ascii="Arial" w:hAnsi="Arial" w:cs="Arial"/>
        </w:rPr>
        <w:tab/>
        <w:t>TOP 5 : Bericht des Kassenführers</w:t>
      </w:r>
    </w:p>
    <w:p w:rsidR="0075028C" w:rsidRDefault="0075028C" w:rsidP="008C32F4">
      <w:pPr>
        <w:widowControl w:val="0"/>
        <w:autoSpaceDE w:val="0"/>
        <w:autoSpaceDN w:val="0"/>
        <w:adjustRightInd w:val="0"/>
        <w:ind w:firstLine="709"/>
        <w:rPr>
          <w:rFonts w:ascii="Arial" w:hAnsi="Arial" w:cs="Arial"/>
        </w:rPr>
      </w:pPr>
      <w:r>
        <w:rPr>
          <w:rFonts w:ascii="Arial" w:hAnsi="Arial" w:cs="Arial"/>
        </w:rPr>
        <w:t>TOP 6 : Bericht der Kassenprüfer</w:t>
      </w:r>
    </w:p>
    <w:p w:rsidR="0075028C" w:rsidRDefault="0075028C" w:rsidP="00C52F27">
      <w:pPr>
        <w:widowControl w:val="0"/>
        <w:autoSpaceDE w:val="0"/>
        <w:autoSpaceDN w:val="0"/>
        <w:adjustRightInd w:val="0"/>
        <w:rPr>
          <w:rFonts w:ascii="Arial" w:hAnsi="Arial" w:cs="Arial"/>
        </w:rPr>
      </w:pPr>
      <w:r>
        <w:rPr>
          <w:rFonts w:ascii="Arial" w:hAnsi="Arial" w:cs="Arial"/>
        </w:rPr>
        <w:tab/>
        <w:t>TOP 7 : Kostenvoranschlag und Abstimmung gem. Satzung für 2017</w:t>
      </w:r>
    </w:p>
    <w:p w:rsidR="0075028C" w:rsidRDefault="0075028C" w:rsidP="00C52F27">
      <w:pPr>
        <w:widowControl w:val="0"/>
        <w:autoSpaceDE w:val="0"/>
        <w:autoSpaceDN w:val="0"/>
        <w:adjustRightInd w:val="0"/>
        <w:rPr>
          <w:rFonts w:ascii="Arial" w:hAnsi="Arial" w:cs="Arial"/>
        </w:rPr>
      </w:pPr>
      <w:r>
        <w:rPr>
          <w:rFonts w:ascii="Arial" w:hAnsi="Arial" w:cs="Arial"/>
        </w:rPr>
        <w:tab/>
        <w:t>TOP 8 : Wahlen gem. Satzung</w:t>
      </w:r>
      <w:r>
        <w:rPr>
          <w:rFonts w:ascii="Arial" w:hAnsi="Arial" w:cs="Arial"/>
        </w:rPr>
        <w:tab/>
      </w:r>
      <w:r>
        <w:rPr>
          <w:rFonts w:ascii="Arial" w:hAnsi="Arial" w:cs="Arial"/>
        </w:rPr>
        <w:tab/>
        <w:t>1.Vorsitzender</w:t>
      </w:r>
    </w:p>
    <w:p w:rsidR="0075028C" w:rsidRDefault="0075028C"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2.Beisitzer</w:t>
      </w:r>
    </w:p>
    <w:p w:rsidR="0075028C" w:rsidRDefault="0075028C"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Geräte/Notenwart</w:t>
      </w:r>
    </w:p>
    <w:p w:rsidR="0075028C" w:rsidRDefault="0075028C"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Stellv. Kassen / Schriftführer</w:t>
      </w:r>
    </w:p>
    <w:p w:rsidR="0075028C" w:rsidRDefault="0075028C">
      <w:pPr>
        <w:widowControl w:val="0"/>
        <w:tabs>
          <w:tab w:val="left" w:pos="0"/>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ein neuer Kassenprüfer</w:t>
      </w:r>
    </w:p>
    <w:p w:rsidR="0075028C" w:rsidRDefault="0075028C">
      <w:pPr>
        <w:widowControl w:val="0"/>
        <w:tabs>
          <w:tab w:val="left" w:pos="0"/>
        </w:tabs>
        <w:autoSpaceDE w:val="0"/>
        <w:autoSpaceDN w:val="0"/>
        <w:adjustRightInd w:val="0"/>
        <w:rPr>
          <w:rFonts w:ascii="Arial" w:hAnsi="Arial" w:cs="Arial"/>
        </w:rPr>
      </w:pPr>
      <w:r>
        <w:rPr>
          <w:rFonts w:ascii="Arial" w:hAnsi="Arial" w:cs="Arial"/>
        </w:rPr>
        <w:tab/>
        <w:t>TOP 9 : Ausblick und Termine 2017</w:t>
      </w:r>
    </w:p>
    <w:p w:rsidR="0075028C" w:rsidRDefault="0075028C">
      <w:pPr>
        <w:widowControl w:val="0"/>
        <w:tabs>
          <w:tab w:val="left" w:pos="0"/>
        </w:tabs>
        <w:autoSpaceDE w:val="0"/>
        <w:autoSpaceDN w:val="0"/>
        <w:adjustRightInd w:val="0"/>
        <w:rPr>
          <w:rFonts w:ascii="Arial" w:hAnsi="Arial" w:cs="Arial"/>
        </w:rPr>
      </w:pPr>
      <w:r>
        <w:rPr>
          <w:rFonts w:ascii="Arial" w:hAnsi="Arial" w:cs="Arial"/>
        </w:rPr>
        <w:tab/>
        <w:t>TOP 10 : Verschiedenes / Bericht des Dirigenten und Jugendleiters</w:t>
      </w:r>
    </w:p>
    <w:p w:rsidR="0075028C" w:rsidRDefault="0075028C" w:rsidP="00EC5F07">
      <w:pPr>
        <w:widowControl w:val="0"/>
        <w:tabs>
          <w:tab w:val="left" w:pos="0"/>
        </w:tabs>
        <w:autoSpaceDE w:val="0"/>
        <w:autoSpaceDN w:val="0"/>
        <w:adjustRightInd w:val="0"/>
        <w:rPr>
          <w:rFonts w:ascii="Arial" w:hAnsi="Arial" w:cs="Arial"/>
        </w:rPr>
      </w:pPr>
    </w:p>
    <w:p w:rsidR="0075028C" w:rsidRDefault="0075028C" w:rsidP="00EC5F07">
      <w:pPr>
        <w:widowControl w:val="0"/>
        <w:tabs>
          <w:tab w:val="left" w:pos="0"/>
        </w:tabs>
        <w:autoSpaceDE w:val="0"/>
        <w:autoSpaceDN w:val="0"/>
        <w:adjustRightInd w:val="0"/>
        <w:rPr>
          <w:rFonts w:ascii="Arial" w:hAnsi="Arial" w:cs="Arial"/>
        </w:rPr>
      </w:pPr>
    </w:p>
    <w:p w:rsidR="0075028C" w:rsidRDefault="0075028C" w:rsidP="00EC5F07">
      <w:pPr>
        <w:widowControl w:val="0"/>
        <w:tabs>
          <w:tab w:val="left" w:pos="0"/>
        </w:tabs>
        <w:autoSpaceDE w:val="0"/>
        <w:autoSpaceDN w:val="0"/>
        <w:adjustRightInd w:val="0"/>
        <w:rPr>
          <w:rFonts w:ascii="Arial" w:hAnsi="Arial" w:cs="Arial"/>
        </w:rPr>
      </w:pPr>
      <w:r>
        <w:rPr>
          <w:rFonts w:ascii="Arial" w:hAnsi="Arial" w:cs="Arial"/>
        </w:rPr>
        <w:t>Die Versammlung wurde um 18.30 Uhr mit 2 Musikstücken von der Kapelle eröffnet.</w:t>
      </w:r>
    </w:p>
    <w:p w:rsidR="0075028C" w:rsidRDefault="0075028C" w:rsidP="00EC5F07">
      <w:pPr>
        <w:widowControl w:val="0"/>
        <w:tabs>
          <w:tab w:val="left" w:pos="0"/>
        </w:tabs>
        <w:autoSpaceDE w:val="0"/>
        <w:autoSpaceDN w:val="0"/>
        <w:adjustRightInd w:val="0"/>
        <w:rPr>
          <w:rFonts w:ascii="Arial" w:hAnsi="Arial" w:cs="Arial"/>
        </w:rPr>
      </w:pPr>
      <w:r>
        <w:rPr>
          <w:rFonts w:ascii="Arial" w:hAnsi="Arial" w:cs="Arial"/>
        </w:rPr>
        <w:t>Danach wurde dem verstorbenen Mitglied Karl Bode gedacht und das Lied „ich hat einen Kameraden“ gespielt.</w:t>
      </w:r>
    </w:p>
    <w:p w:rsidR="0075028C" w:rsidRDefault="0075028C">
      <w:pPr>
        <w:widowControl w:val="0"/>
        <w:tabs>
          <w:tab w:val="left" w:pos="0"/>
        </w:tabs>
        <w:autoSpaceDE w:val="0"/>
        <w:autoSpaceDN w:val="0"/>
        <w:adjustRightInd w:val="0"/>
        <w:rPr>
          <w:rFonts w:ascii="Arial" w:hAnsi="Arial" w:cs="Arial"/>
        </w:rPr>
      </w:pPr>
    </w:p>
    <w:p w:rsidR="0075028C" w:rsidRDefault="0075028C">
      <w:pPr>
        <w:widowControl w:val="0"/>
        <w:tabs>
          <w:tab w:val="left" w:pos="0"/>
        </w:tabs>
        <w:autoSpaceDE w:val="0"/>
        <w:autoSpaceDN w:val="0"/>
        <w:adjustRightInd w:val="0"/>
        <w:rPr>
          <w:rFonts w:ascii="Arial" w:hAnsi="Arial" w:cs="Arial"/>
        </w:rPr>
      </w:pPr>
    </w:p>
    <w:p w:rsidR="0075028C" w:rsidRDefault="0075028C">
      <w:pPr>
        <w:widowControl w:val="0"/>
        <w:tabs>
          <w:tab w:val="left" w:pos="0"/>
        </w:tabs>
        <w:autoSpaceDE w:val="0"/>
        <w:autoSpaceDN w:val="0"/>
        <w:adjustRightInd w:val="0"/>
        <w:rPr>
          <w:rFonts w:ascii="Arial" w:hAnsi="Arial" w:cs="Arial"/>
        </w:rPr>
      </w:pPr>
      <w:r>
        <w:rPr>
          <w:rFonts w:ascii="Arial" w:hAnsi="Arial" w:cs="Arial"/>
        </w:rPr>
        <w:t>Zu TOP 1:</w:t>
      </w:r>
      <w:r>
        <w:rPr>
          <w:rFonts w:ascii="Arial" w:hAnsi="Arial" w:cs="Arial"/>
        </w:rPr>
        <w:tab/>
        <w:t>Die Anwesenden wurden vom 1. Vorsitzenden Olaf Kaiser begrüßt.</w:t>
      </w:r>
    </w:p>
    <w:p w:rsidR="0075028C" w:rsidRDefault="0075028C" w:rsidP="004A7D5A">
      <w:pPr>
        <w:widowControl w:val="0"/>
        <w:tabs>
          <w:tab w:val="left" w:pos="0"/>
        </w:tabs>
        <w:autoSpaceDE w:val="0"/>
        <w:autoSpaceDN w:val="0"/>
        <w:adjustRightInd w:val="0"/>
        <w:ind w:left="1410"/>
        <w:rPr>
          <w:rFonts w:ascii="Arial" w:hAnsi="Arial" w:cs="Arial"/>
        </w:rPr>
      </w:pPr>
      <w:r>
        <w:rPr>
          <w:rFonts w:ascii="Arial" w:hAnsi="Arial" w:cs="Arial"/>
        </w:rPr>
        <w:t>Er stellte fest, dass die Einladung form und fristgerecht in der Hildesheimer Zeitung erfolgt war. Besonders begrüßte Olaf den Ortsvorsteher Frank Eggerling. Anschließend gab er die verschiedenen Tagesordnungspunkte bekannt.</w:t>
      </w:r>
    </w:p>
    <w:p w:rsidR="0075028C" w:rsidRDefault="0075028C" w:rsidP="002C02CF">
      <w:pPr>
        <w:widowControl w:val="0"/>
        <w:tabs>
          <w:tab w:val="left" w:pos="0"/>
        </w:tabs>
        <w:autoSpaceDE w:val="0"/>
        <w:autoSpaceDN w:val="0"/>
        <w:adjustRightInd w:val="0"/>
        <w:rPr>
          <w:rFonts w:ascii="Arial" w:hAnsi="Arial" w:cs="Arial"/>
        </w:rPr>
      </w:pPr>
    </w:p>
    <w:p w:rsidR="0075028C" w:rsidRDefault="0075028C" w:rsidP="002C02CF">
      <w:pPr>
        <w:widowControl w:val="0"/>
        <w:tabs>
          <w:tab w:val="left" w:pos="0"/>
        </w:tabs>
        <w:autoSpaceDE w:val="0"/>
        <w:autoSpaceDN w:val="0"/>
        <w:adjustRightInd w:val="0"/>
        <w:ind w:left="1410" w:hanging="1410"/>
        <w:rPr>
          <w:rFonts w:ascii="Arial" w:hAnsi="Arial" w:cs="Arial"/>
        </w:rPr>
      </w:pPr>
      <w:r>
        <w:rPr>
          <w:rFonts w:ascii="Arial" w:hAnsi="Arial" w:cs="Arial"/>
        </w:rPr>
        <w:t>Zu TOP 2:</w:t>
      </w:r>
      <w:r>
        <w:rPr>
          <w:rFonts w:ascii="Arial" w:hAnsi="Arial" w:cs="Arial"/>
        </w:rPr>
        <w:tab/>
        <w:t>Vom Schriftführer Michael Einzinger wurde das Protokoll der Jahreshauptversammlung vom 19.03.2016 verlesen. Es wurde von der Versammlung einstimmig genehmigt.</w:t>
      </w:r>
    </w:p>
    <w:p w:rsidR="0075028C" w:rsidRDefault="0075028C" w:rsidP="00CB5650">
      <w:pPr>
        <w:widowControl w:val="0"/>
        <w:tabs>
          <w:tab w:val="left" w:pos="0"/>
        </w:tabs>
        <w:autoSpaceDE w:val="0"/>
        <w:autoSpaceDN w:val="0"/>
        <w:adjustRightInd w:val="0"/>
        <w:rPr>
          <w:rFonts w:ascii="Arial" w:hAnsi="Arial" w:cs="Arial"/>
        </w:rPr>
      </w:pPr>
    </w:p>
    <w:p w:rsidR="0075028C" w:rsidRDefault="0075028C" w:rsidP="001E1E07">
      <w:pPr>
        <w:widowControl w:val="0"/>
        <w:tabs>
          <w:tab w:val="left" w:pos="720"/>
        </w:tabs>
        <w:autoSpaceDE w:val="0"/>
        <w:autoSpaceDN w:val="0"/>
        <w:adjustRightInd w:val="0"/>
        <w:ind w:left="1410" w:hanging="1410"/>
        <w:rPr>
          <w:rFonts w:ascii="Arial" w:hAnsi="Arial" w:cs="Arial"/>
        </w:rPr>
      </w:pPr>
      <w:r>
        <w:rPr>
          <w:rFonts w:ascii="Arial" w:hAnsi="Arial" w:cs="Arial"/>
        </w:rPr>
        <w:t>Zu TOP 3:</w:t>
      </w:r>
      <w:r>
        <w:rPr>
          <w:rFonts w:ascii="Arial" w:hAnsi="Arial" w:cs="Arial"/>
        </w:rPr>
        <w:tab/>
        <w:t>Wahl des Schriftführers:</w:t>
      </w:r>
    </w:p>
    <w:p w:rsidR="0075028C" w:rsidRDefault="0075028C" w:rsidP="00FC63FA">
      <w:pPr>
        <w:widowControl w:val="0"/>
        <w:tabs>
          <w:tab w:val="left" w:pos="720"/>
        </w:tabs>
        <w:autoSpaceDE w:val="0"/>
        <w:autoSpaceDN w:val="0"/>
        <w:adjustRightInd w:val="0"/>
        <w:ind w:left="1410"/>
        <w:rPr>
          <w:rFonts w:ascii="Arial" w:hAnsi="Arial" w:cs="Arial"/>
        </w:rPr>
      </w:pPr>
      <w:r>
        <w:rPr>
          <w:rFonts w:ascii="Arial" w:hAnsi="Arial" w:cs="Arial"/>
        </w:rPr>
        <w:t>Bei der Wahl des Schriftführers wurde Michael Einzinger einstimmig von der Versammlung wiedergewählt</w:t>
      </w:r>
    </w:p>
    <w:p w:rsidR="0075028C" w:rsidRDefault="0075028C" w:rsidP="001E1E07">
      <w:pPr>
        <w:widowControl w:val="0"/>
        <w:tabs>
          <w:tab w:val="left" w:pos="720"/>
        </w:tabs>
        <w:autoSpaceDE w:val="0"/>
        <w:autoSpaceDN w:val="0"/>
        <w:adjustRightInd w:val="0"/>
        <w:ind w:left="1410" w:hanging="1410"/>
        <w:rPr>
          <w:rFonts w:ascii="Arial" w:hAnsi="Arial" w:cs="Arial"/>
        </w:rPr>
      </w:pPr>
    </w:p>
    <w:p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t>Zu TOP 4:</w:t>
      </w:r>
      <w:r>
        <w:rPr>
          <w:rFonts w:ascii="Arial" w:hAnsi="Arial" w:cs="Arial"/>
        </w:rPr>
        <w:tab/>
        <w:t>Der 1. Vorsitzende Olaf Kaiser gab seinen Jahresbericht der Musikkapelle Hödeken. Im</w:t>
      </w:r>
      <w:r w:rsidRPr="00EC14AD">
        <w:rPr>
          <w:rFonts w:ascii="Arial" w:hAnsi="Arial" w:cs="Arial"/>
        </w:rPr>
        <w:t xml:space="preserve"> </w:t>
      </w:r>
      <w:r>
        <w:rPr>
          <w:rFonts w:ascii="Arial" w:hAnsi="Arial" w:cs="Arial"/>
        </w:rPr>
        <w:t>Jahr 2016 gab es insgesamt 72 Zusammenkünfte, davon 46 ÜA, die mit einer durchschnittlichen Beteiligung</w:t>
      </w:r>
      <w:r w:rsidRPr="00EC14AD">
        <w:rPr>
          <w:rFonts w:ascii="Arial" w:hAnsi="Arial" w:cs="Arial"/>
        </w:rPr>
        <w:t xml:space="preserve"> </w:t>
      </w:r>
      <w:r>
        <w:rPr>
          <w:rFonts w:ascii="Arial" w:hAnsi="Arial" w:cs="Arial"/>
        </w:rPr>
        <w:t>von 30 Musikern immer sehr gut besucht waren.</w:t>
      </w:r>
    </w:p>
    <w:p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Weiterhin berichtete Olaf über die Braunkohlwanderung und das Pfingstbier. Als Höhepunkt des Jahres nannte er die Kapellenfahrt nach Westendorf. Es waren 4 tolle Tage mit einem Konzert in der Konzertmuschel mit der Bundesmusikkapelle Westendorf. Ein besonderer Dank galt </w:t>
      </w:r>
      <w:smartTag w:uri="urn:schemas-microsoft-com:office:smarttags" w:element="PersonName">
        <w:r>
          <w:rPr>
            <w:rFonts w:ascii="Arial" w:hAnsi="Arial" w:cs="Arial"/>
          </w:rPr>
          <w:t>Andreas Wöllm</w:t>
        </w:r>
      </w:smartTag>
      <w:r>
        <w:rPr>
          <w:rFonts w:ascii="Arial" w:hAnsi="Arial" w:cs="Arial"/>
        </w:rPr>
        <w:t xml:space="preserve"> und seinem Team für die hervorragende Vorbereitung. Zum Ende des Jahres musste sich die Musikkapelle leider von ihrem Dirigenten Volker Semmler trennen, da das Verhältnis zwischen Dirigent, Vorstand und Teilen der Aktiven zerrüttet und eine weitere Zusammenarbeiten nicht mehr möglich war. Für seine bis dahin geleistete Arbeit richtete Olaf seinen Dank an Volker Semmler  und stellte fest dass er die Kapelle musikalisch weitergebracht habe.</w:t>
      </w:r>
    </w:p>
    <w:p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Als neuen Dirigenten stellte Olaf, Reinhard (Walle) Walprecht aus Burgstemmen vor, der heute leider verhindert war. Für das Jugendorchester konnte die Kapelle Luca Mayfahrt aus Sellenstedt gewinnen.</w:t>
      </w:r>
    </w:p>
    <w:p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Darüber hinaus hatte die Kapelle noch folgende Auftritte:</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Zum 1.Mai auf dem Lamspringer Gutshof,</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Auftritt bei „unser Dorf“,</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beim</w:t>
      </w:r>
      <w:r w:rsidRPr="009A1BC1">
        <w:rPr>
          <w:rFonts w:ascii="Arial" w:hAnsi="Arial" w:cs="Arial"/>
        </w:rPr>
        <w:t xml:space="preserve"> </w:t>
      </w:r>
      <w:r>
        <w:rPr>
          <w:rFonts w:ascii="Arial" w:hAnsi="Arial" w:cs="Arial"/>
        </w:rPr>
        <w:t>Dreschfest in Lamspringe,</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beim Festumzug in Freden,</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bei den Schützenausmärsche in Graste und Lamspringe,</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beim Oktoberf</w:t>
      </w:r>
      <w:r w:rsidRPr="009A1BC1">
        <w:rPr>
          <w:rFonts w:ascii="Arial" w:hAnsi="Arial" w:cs="Arial"/>
        </w:rPr>
        <w:t xml:space="preserve"> </w:t>
      </w:r>
      <w:r>
        <w:rPr>
          <w:rFonts w:ascii="Arial" w:hAnsi="Arial" w:cs="Arial"/>
        </w:rPr>
        <w:t>est in Holle,</w:t>
      </w:r>
    </w:p>
    <w:p w:rsidR="0075028C" w:rsidRDefault="0075028C" w:rsidP="009A1BC1">
      <w:pPr>
        <w:widowControl w:val="0"/>
        <w:numPr>
          <w:ilvl w:val="0"/>
          <w:numId w:val="1"/>
        </w:numPr>
        <w:tabs>
          <w:tab w:val="left" w:pos="720"/>
        </w:tabs>
        <w:autoSpaceDE w:val="0"/>
        <w:autoSpaceDN w:val="0"/>
        <w:adjustRightInd w:val="0"/>
        <w:rPr>
          <w:rFonts w:ascii="Arial" w:hAnsi="Arial" w:cs="Arial"/>
        </w:rPr>
      </w:pPr>
      <w:r>
        <w:rPr>
          <w:rFonts w:ascii="Arial" w:hAnsi="Arial" w:cs="Arial"/>
        </w:rPr>
        <w:t>sowie diverse Ständchen.</w:t>
      </w:r>
    </w:p>
    <w:p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Abschließend bedankte sich Olaf bei allen Aktiven und bei den Helfern der Himmelfahrtsveranstaltung.</w:t>
      </w:r>
    </w:p>
    <w:p w:rsidR="0075028C" w:rsidRDefault="0075028C" w:rsidP="008350AC">
      <w:pPr>
        <w:widowControl w:val="0"/>
        <w:tabs>
          <w:tab w:val="left" w:pos="0"/>
        </w:tabs>
        <w:autoSpaceDE w:val="0"/>
        <w:autoSpaceDN w:val="0"/>
        <w:adjustRightInd w:val="0"/>
        <w:ind w:left="1410" w:hanging="1410"/>
        <w:rPr>
          <w:rFonts w:ascii="Arial" w:hAnsi="Arial" w:cs="Arial"/>
        </w:rPr>
      </w:pPr>
    </w:p>
    <w:p w:rsidR="0075028C" w:rsidRDefault="0075028C" w:rsidP="006565DC">
      <w:pPr>
        <w:widowControl w:val="0"/>
        <w:tabs>
          <w:tab w:val="left" w:pos="1440"/>
        </w:tabs>
        <w:autoSpaceDE w:val="0"/>
        <w:autoSpaceDN w:val="0"/>
        <w:adjustRightInd w:val="0"/>
        <w:ind w:left="1410" w:hanging="1410"/>
        <w:rPr>
          <w:rFonts w:ascii="Arial" w:hAnsi="Arial" w:cs="Arial"/>
        </w:rPr>
      </w:pPr>
      <w:r>
        <w:rPr>
          <w:rFonts w:ascii="Arial" w:hAnsi="Arial" w:cs="Arial"/>
        </w:rPr>
        <w:t xml:space="preserve">Zu TOP 5: </w:t>
      </w:r>
      <w:r>
        <w:rPr>
          <w:rFonts w:ascii="Arial" w:hAnsi="Arial" w:cs="Arial"/>
        </w:rPr>
        <w:tab/>
        <w:t xml:space="preserve">Der Kassenbericht wurde von </w:t>
      </w:r>
      <w:smartTag w:uri="urn:schemas-microsoft-com:office:smarttags" w:element="PersonName">
        <w:r>
          <w:rPr>
            <w:rFonts w:ascii="Arial" w:hAnsi="Arial" w:cs="Arial"/>
          </w:rPr>
          <w:t>Jürgen Treller</w:t>
        </w:r>
      </w:smartTag>
      <w:r>
        <w:rPr>
          <w:rFonts w:ascii="Arial" w:hAnsi="Arial" w:cs="Arial"/>
        </w:rPr>
        <w:t xml:space="preserve"> verlesen. Er teilte mit, dass es Einahmen von 18108,51 € und Ausgaben von 17776,00 € gab. Daraus ergibt sich ein neuer Kassenbestand von 10411,15 €.</w:t>
      </w:r>
    </w:p>
    <w:p w:rsidR="0075028C" w:rsidRDefault="0075028C" w:rsidP="00826264">
      <w:pPr>
        <w:widowControl w:val="0"/>
        <w:tabs>
          <w:tab w:val="left" w:pos="1440"/>
        </w:tabs>
        <w:autoSpaceDE w:val="0"/>
        <w:autoSpaceDN w:val="0"/>
        <w:adjustRightInd w:val="0"/>
        <w:rPr>
          <w:rFonts w:ascii="Arial" w:hAnsi="Arial" w:cs="Arial"/>
        </w:rPr>
      </w:pPr>
    </w:p>
    <w:p w:rsidR="0075028C" w:rsidRDefault="0075028C" w:rsidP="00826264">
      <w:pPr>
        <w:widowControl w:val="0"/>
        <w:tabs>
          <w:tab w:val="left" w:pos="1440"/>
        </w:tabs>
        <w:autoSpaceDE w:val="0"/>
        <w:autoSpaceDN w:val="0"/>
        <w:adjustRightInd w:val="0"/>
        <w:rPr>
          <w:rFonts w:ascii="Arial" w:hAnsi="Arial" w:cs="Arial"/>
        </w:rPr>
      </w:pPr>
    </w:p>
    <w:p w:rsidR="0075028C" w:rsidRDefault="0075028C">
      <w:pPr>
        <w:widowControl w:val="0"/>
        <w:tabs>
          <w:tab w:val="left" w:pos="1440"/>
        </w:tabs>
        <w:autoSpaceDE w:val="0"/>
        <w:autoSpaceDN w:val="0"/>
        <w:adjustRightInd w:val="0"/>
        <w:ind w:left="1440" w:hanging="1440"/>
        <w:rPr>
          <w:rFonts w:ascii="Arial" w:hAnsi="Arial" w:cs="Arial"/>
        </w:rPr>
      </w:pPr>
      <w:r>
        <w:rPr>
          <w:rFonts w:ascii="Arial" w:hAnsi="Arial" w:cs="Arial"/>
        </w:rPr>
        <w:t>Zu TOP 6:</w:t>
      </w:r>
      <w:r>
        <w:rPr>
          <w:rFonts w:ascii="Arial" w:hAnsi="Arial" w:cs="Arial"/>
        </w:rPr>
        <w:tab/>
        <w:t>Der Kassenprüfbericht wurde von Andrea Wolter vorgetragen. Sie prüfte zusammen mit Helge Wolf die Kasse  und stellte fest eine</w:t>
      </w:r>
      <w:r w:rsidRPr="009A1BC1">
        <w:rPr>
          <w:rFonts w:ascii="Arial" w:hAnsi="Arial" w:cs="Arial"/>
        </w:rPr>
        <w:t xml:space="preserve"> </w:t>
      </w:r>
      <w:r>
        <w:rPr>
          <w:rFonts w:ascii="Arial" w:hAnsi="Arial" w:cs="Arial"/>
        </w:rPr>
        <w:t>ordnungsgemäße Kassenführung mit allen zugehörigen Belegen fest.</w:t>
      </w:r>
    </w:p>
    <w:p w:rsidR="0075028C" w:rsidRDefault="0075028C">
      <w:pPr>
        <w:widowControl w:val="0"/>
        <w:tabs>
          <w:tab w:val="left" w:pos="1440"/>
        </w:tabs>
        <w:autoSpaceDE w:val="0"/>
        <w:autoSpaceDN w:val="0"/>
        <w:adjustRightInd w:val="0"/>
        <w:ind w:left="1440" w:hanging="1440"/>
        <w:rPr>
          <w:rFonts w:ascii="Arial" w:hAnsi="Arial" w:cs="Arial"/>
        </w:rPr>
      </w:pPr>
      <w:r>
        <w:rPr>
          <w:rFonts w:ascii="Arial" w:hAnsi="Arial" w:cs="Arial"/>
        </w:rPr>
        <w:tab/>
        <w:t>Sie beantragte die Entlastung des Kassenführers und des gesamten Vorstandes, dem wurde einstimmig stattgegeben.</w:t>
      </w:r>
    </w:p>
    <w:p w:rsidR="0075028C" w:rsidRDefault="0075028C" w:rsidP="009A1BC1">
      <w:pPr>
        <w:widowControl w:val="0"/>
        <w:tabs>
          <w:tab w:val="left" w:pos="1440"/>
        </w:tabs>
        <w:autoSpaceDE w:val="0"/>
        <w:autoSpaceDN w:val="0"/>
        <w:adjustRightInd w:val="0"/>
        <w:ind w:left="1440" w:hanging="1440"/>
        <w:rPr>
          <w:rFonts w:ascii="Arial" w:hAnsi="Arial" w:cs="Arial"/>
        </w:rPr>
      </w:pPr>
      <w:r>
        <w:rPr>
          <w:rFonts w:ascii="Arial" w:hAnsi="Arial" w:cs="Arial"/>
        </w:rPr>
        <w:t xml:space="preserve"> </w:t>
      </w:r>
    </w:p>
    <w:p w:rsidR="0075028C" w:rsidRDefault="0075028C">
      <w:pPr>
        <w:widowControl w:val="0"/>
        <w:tabs>
          <w:tab w:val="left" w:pos="720"/>
        </w:tabs>
        <w:autoSpaceDE w:val="0"/>
        <w:autoSpaceDN w:val="0"/>
        <w:adjustRightInd w:val="0"/>
        <w:rPr>
          <w:rFonts w:ascii="Arial" w:hAnsi="Arial" w:cs="Arial"/>
        </w:rPr>
      </w:pPr>
    </w:p>
    <w:p w:rsidR="0075028C" w:rsidRDefault="0075028C" w:rsidP="00313982">
      <w:pPr>
        <w:widowControl w:val="0"/>
        <w:tabs>
          <w:tab w:val="left" w:pos="720"/>
        </w:tabs>
        <w:autoSpaceDE w:val="0"/>
        <w:autoSpaceDN w:val="0"/>
        <w:adjustRightInd w:val="0"/>
        <w:ind w:left="1410" w:hanging="1410"/>
        <w:rPr>
          <w:rFonts w:ascii="Arial" w:hAnsi="Arial" w:cs="Arial"/>
        </w:rPr>
      </w:pPr>
      <w:r>
        <w:rPr>
          <w:rFonts w:ascii="Arial" w:hAnsi="Arial" w:cs="Arial"/>
        </w:rPr>
        <w:t>Zu TOP 7:</w:t>
      </w:r>
      <w:r>
        <w:rPr>
          <w:rFonts w:ascii="Arial" w:hAnsi="Arial" w:cs="Arial"/>
        </w:rPr>
        <w:tab/>
        <w:t xml:space="preserve">Aufgrund neuer Regularien ist kein Kostenvoranschlag für das Jahr 2017 mehr nötig, berichtete der Kassenführer </w:t>
      </w:r>
      <w:smartTag w:uri="urn:schemas-microsoft-com:office:smarttags" w:element="PersonName">
        <w:r>
          <w:rPr>
            <w:rFonts w:ascii="Arial" w:hAnsi="Arial" w:cs="Arial"/>
          </w:rPr>
          <w:t>Jürgen Treller</w:t>
        </w:r>
      </w:smartTag>
      <w:r>
        <w:rPr>
          <w:rFonts w:ascii="Arial" w:hAnsi="Arial" w:cs="Arial"/>
        </w:rPr>
        <w:t>.</w:t>
      </w:r>
    </w:p>
    <w:p w:rsidR="0075028C" w:rsidRDefault="0075028C" w:rsidP="00313982">
      <w:pPr>
        <w:widowControl w:val="0"/>
        <w:tabs>
          <w:tab w:val="left" w:pos="720"/>
        </w:tabs>
        <w:autoSpaceDE w:val="0"/>
        <w:autoSpaceDN w:val="0"/>
        <w:adjustRightInd w:val="0"/>
        <w:rPr>
          <w:rFonts w:ascii="Arial" w:hAnsi="Arial" w:cs="Arial"/>
        </w:rPr>
      </w:pPr>
    </w:p>
    <w:p w:rsidR="0075028C" w:rsidRDefault="0075028C" w:rsidP="00313982">
      <w:pPr>
        <w:widowControl w:val="0"/>
        <w:tabs>
          <w:tab w:val="left" w:pos="720"/>
        </w:tabs>
        <w:autoSpaceDE w:val="0"/>
        <w:autoSpaceDN w:val="0"/>
        <w:adjustRightInd w:val="0"/>
        <w:rPr>
          <w:rFonts w:ascii="Arial" w:hAnsi="Arial" w:cs="Arial"/>
        </w:rPr>
      </w:pPr>
    </w:p>
    <w:p w:rsidR="0075028C" w:rsidRDefault="0075028C" w:rsidP="001E513B">
      <w:pPr>
        <w:widowControl w:val="0"/>
        <w:tabs>
          <w:tab w:val="left" w:pos="720"/>
        </w:tabs>
        <w:autoSpaceDE w:val="0"/>
        <w:autoSpaceDN w:val="0"/>
        <w:adjustRightInd w:val="0"/>
        <w:ind w:left="1410" w:hanging="1410"/>
        <w:rPr>
          <w:rFonts w:ascii="Arial" w:hAnsi="Arial" w:cs="Arial"/>
        </w:rPr>
      </w:pPr>
      <w:r>
        <w:rPr>
          <w:rFonts w:ascii="Arial" w:hAnsi="Arial" w:cs="Arial"/>
        </w:rPr>
        <w:t>Zu TOP 8:</w:t>
      </w:r>
      <w:r>
        <w:rPr>
          <w:rFonts w:ascii="Arial" w:hAnsi="Arial" w:cs="Arial"/>
        </w:rPr>
        <w:tab/>
        <w:t xml:space="preserve">Wahl des 1. Vorsitzenden: </w:t>
      </w:r>
    </w:p>
    <w:p w:rsidR="0075028C" w:rsidRDefault="0075028C"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Bei der Wahl des 1. Vorsitzenden übernahm die 2 Vorsitzende Mareile Gödecke das Amt der Wahlleiterin. Eine Wiederwahl wurde vorgeschlagen, woarufhin Olaf Kaiser einstimmig wiedergewählt wurde.</w:t>
      </w:r>
      <w:r w:rsidRPr="008E3BD8">
        <w:rPr>
          <w:rFonts w:ascii="Arial" w:hAnsi="Arial" w:cs="Arial"/>
        </w:rPr>
        <w:t xml:space="preserve"> </w:t>
      </w:r>
      <w:r>
        <w:rPr>
          <w:rFonts w:ascii="Arial" w:hAnsi="Arial" w:cs="Arial"/>
        </w:rPr>
        <w:t>Für die ausscheidende Sabine Kiehne als Beisitzerin</w:t>
      </w:r>
      <w:r w:rsidRPr="008E3BD8">
        <w:rPr>
          <w:rFonts w:ascii="Arial" w:hAnsi="Arial" w:cs="Arial"/>
        </w:rPr>
        <w:t xml:space="preserve"> </w:t>
      </w:r>
      <w:r>
        <w:rPr>
          <w:rFonts w:ascii="Arial" w:hAnsi="Arial" w:cs="Arial"/>
        </w:rPr>
        <w:t>wurde</w:t>
      </w:r>
      <w:r w:rsidRPr="008E3BD8">
        <w:rPr>
          <w:rFonts w:ascii="Arial" w:hAnsi="Arial" w:cs="Arial"/>
        </w:rPr>
        <w:t xml:space="preserve"> </w:t>
      </w:r>
      <w:r>
        <w:rPr>
          <w:rFonts w:ascii="Arial" w:hAnsi="Arial" w:cs="Arial"/>
        </w:rPr>
        <w:t>Christa Sibrasse und Dennis Witte-Markgräfe für den ausscheidenden Christian Haude als stellvertr. Kassen und Schriftführer gewählt. Zum neuen</w:t>
      </w:r>
      <w:r w:rsidRPr="008E3BD8">
        <w:rPr>
          <w:rFonts w:ascii="Arial" w:hAnsi="Arial" w:cs="Arial"/>
        </w:rPr>
        <w:t xml:space="preserve"> </w:t>
      </w:r>
      <w:r>
        <w:rPr>
          <w:rFonts w:ascii="Arial" w:hAnsi="Arial" w:cs="Arial"/>
        </w:rPr>
        <w:t xml:space="preserve">Noten- und Gerätewart wurde </w:t>
      </w:r>
      <w:smartTag w:uri="urn:schemas-microsoft-com:office:smarttags" w:element="PersonName">
        <w:r>
          <w:rPr>
            <w:rFonts w:ascii="Arial" w:hAnsi="Arial" w:cs="Arial"/>
          </w:rPr>
          <w:t>Dirk Schinkel</w:t>
        </w:r>
      </w:smartTag>
      <w:r>
        <w:rPr>
          <w:rFonts w:ascii="Arial" w:hAnsi="Arial" w:cs="Arial"/>
        </w:rPr>
        <w:t xml:space="preserve"> für die ausscheidende </w:t>
      </w:r>
      <w:smartTag w:uri="urn:schemas-microsoft-com:office:smarttags" w:element="PersonName">
        <w:r>
          <w:rPr>
            <w:rFonts w:ascii="Arial" w:hAnsi="Arial" w:cs="Arial"/>
          </w:rPr>
          <w:t>Susanna Nehrig</w:t>
        </w:r>
      </w:smartTag>
      <w:r>
        <w:rPr>
          <w:rFonts w:ascii="Arial" w:hAnsi="Arial" w:cs="Arial"/>
        </w:rPr>
        <w:t xml:space="preserve"> gewählt. Als neuer Kassenprüfer wurde Gunter Albrecht für die ausscheidende Andrea Wolter gewählt.</w:t>
      </w:r>
    </w:p>
    <w:p w:rsidR="0075028C" w:rsidRDefault="0075028C" w:rsidP="00313982">
      <w:pPr>
        <w:widowControl w:val="0"/>
        <w:tabs>
          <w:tab w:val="left" w:pos="720"/>
        </w:tabs>
        <w:autoSpaceDE w:val="0"/>
        <w:autoSpaceDN w:val="0"/>
        <w:adjustRightInd w:val="0"/>
        <w:rPr>
          <w:rFonts w:ascii="Arial" w:hAnsi="Arial" w:cs="Arial"/>
        </w:rPr>
      </w:pPr>
    </w:p>
    <w:p w:rsidR="0075028C" w:rsidRDefault="0075028C" w:rsidP="0092510C">
      <w:pPr>
        <w:widowControl w:val="0"/>
        <w:tabs>
          <w:tab w:val="left" w:pos="720"/>
        </w:tabs>
        <w:autoSpaceDE w:val="0"/>
        <w:autoSpaceDN w:val="0"/>
        <w:adjustRightInd w:val="0"/>
        <w:rPr>
          <w:rFonts w:ascii="Arial" w:hAnsi="Arial" w:cs="Arial"/>
        </w:rPr>
      </w:pPr>
    </w:p>
    <w:p w:rsidR="0075028C" w:rsidRDefault="0075028C">
      <w:pPr>
        <w:widowControl w:val="0"/>
        <w:tabs>
          <w:tab w:val="left" w:pos="720"/>
        </w:tabs>
        <w:autoSpaceDE w:val="0"/>
        <w:autoSpaceDN w:val="0"/>
        <w:adjustRightInd w:val="0"/>
        <w:ind w:left="1410" w:hanging="1410"/>
        <w:rPr>
          <w:rFonts w:ascii="Arial" w:hAnsi="Arial" w:cs="Arial"/>
        </w:rPr>
      </w:pPr>
      <w:r>
        <w:rPr>
          <w:rFonts w:ascii="Arial" w:hAnsi="Arial" w:cs="Arial"/>
        </w:rPr>
        <w:t>Zu TOP 9:</w:t>
      </w:r>
      <w:r>
        <w:rPr>
          <w:rFonts w:ascii="Arial" w:hAnsi="Arial" w:cs="Arial"/>
        </w:rPr>
        <w:tab/>
        <w:t xml:space="preserve">Termine, Ausblick: </w:t>
      </w:r>
    </w:p>
    <w:p w:rsidR="0075028C" w:rsidRDefault="0075028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Für das kommende Jahr nannte Olaf folgende wichtige Termine:</w:t>
      </w:r>
    </w:p>
    <w:p w:rsidR="0075028C" w:rsidRDefault="0075028C" w:rsidP="008E3BD8">
      <w:pPr>
        <w:widowControl w:val="0"/>
        <w:numPr>
          <w:ilvl w:val="0"/>
          <w:numId w:val="1"/>
        </w:numPr>
        <w:tabs>
          <w:tab w:val="left" w:pos="720"/>
        </w:tabs>
        <w:autoSpaceDE w:val="0"/>
        <w:autoSpaceDN w:val="0"/>
        <w:adjustRightInd w:val="0"/>
        <w:rPr>
          <w:rFonts w:ascii="Arial" w:hAnsi="Arial" w:cs="Arial"/>
        </w:rPr>
      </w:pPr>
      <w:r>
        <w:rPr>
          <w:rFonts w:ascii="Arial" w:hAnsi="Arial" w:cs="Arial"/>
        </w:rPr>
        <w:t>den 1. Mai in Lamspringe,</w:t>
      </w:r>
    </w:p>
    <w:p w:rsidR="0075028C" w:rsidRDefault="0075028C" w:rsidP="008E3BD8">
      <w:pPr>
        <w:widowControl w:val="0"/>
        <w:numPr>
          <w:ilvl w:val="0"/>
          <w:numId w:val="1"/>
        </w:numPr>
        <w:tabs>
          <w:tab w:val="left" w:pos="720"/>
        </w:tabs>
        <w:autoSpaceDE w:val="0"/>
        <w:autoSpaceDN w:val="0"/>
        <w:adjustRightInd w:val="0"/>
        <w:rPr>
          <w:rFonts w:ascii="Arial" w:hAnsi="Arial" w:cs="Arial"/>
        </w:rPr>
      </w:pPr>
      <w:r>
        <w:rPr>
          <w:rFonts w:ascii="Arial" w:hAnsi="Arial" w:cs="Arial"/>
        </w:rPr>
        <w:t>den Himmelfahrtstag,</w:t>
      </w:r>
    </w:p>
    <w:p w:rsidR="0075028C" w:rsidRDefault="0075028C" w:rsidP="008E3BD8">
      <w:pPr>
        <w:widowControl w:val="0"/>
        <w:numPr>
          <w:ilvl w:val="0"/>
          <w:numId w:val="1"/>
        </w:numPr>
        <w:tabs>
          <w:tab w:val="left" w:pos="720"/>
        </w:tabs>
        <w:autoSpaceDE w:val="0"/>
        <w:autoSpaceDN w:val="0"/>
        <w:adjustRightInd w:val="0"/>
        <w:rPr>
          <w:rFonts w:ascii="Arial" w:hAnsi="Arial" w:cs="Arial"/>
        </w:rPr>
      </w:pPr>
      <w:r>
        <w:rPr>
          <w:rFonts w:ascii="Arial" w:hAnsi="Arial" w:cs="Arial"/>
        </w:rPr>
        <w:t>das Oktoberfest in Holle,</w:t>
      </w:r>
    </w:p>
    <w:p w:rsidR="0075028C" w:rsidRDefault="0075028C" w:rsidP="008E3BD8">
      <w:pPr>
        <w:widowControl w:val="0"/>
        <w:numPr>
          <w:ilvl w:val="0"/>
          <w:numId w:val="1"/>
        </w:numPr>
        <w:tabs>
          <w:tab w:val="left" w:pos="720"/>
        </w:tabs>
        <w:autoSpaceDE w:val="0"/>
        <w:autoSpaceDN w:val="0"/>
        <w:adjustRightInd w:val="0"/>
        <w:rPr>
          <w:rFonts w:ascii="Arial" w:hAnsi="Arial" w:cs="Arial"/>
        </w:rPr>
      </w:pPr>
      <w:r>
        <w:rPr>
          <w:rFonts w:ascii="Arial" w:hAnsi="Arial" w:cs="Arial"/>
        </w:rPr>
        <w:t>sowie div. Ständchen.</w:t>
      </w:r>
    </w:p>
    <w:p w:rsidR="0075028C" w:rsidRDefault="0075028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r>
        <w:rPr>
          <w:rFonts w:ascii="Arial" w:hAnsi="Arial" w:cs="Arial"/>
        </w:rPr>
        <w:tab/>
      </w:r>
    </w:p>
    <w:p w:rsidR="0075028C" w:rsidRDefault="0075028C" w:rsidP="001407B1">
      <w:pPr>
        <w:widowControl w:val="0"/>
        <w:tabs>
          <w:tab w:val="left" w:pos="720"/>
        </w:tabs>
        <w:autoSpaceDE w:val="0"/>
        <w:autoSpaceDN w:val="0"/>
        <w:adjustRightInd w:val="0"/>
        <w:rPr>
          <w:rFonts w:ascii="Arial" w:hAnsi="Arial" w:cs="Arial"/>
        </w:rPr>
      </w:pPr>
    </w:p>
    <w:p w:rsidR="0075028C" w:rsidRPr="00E36AAB" w:rsidRDefault="0075028C" w:rsidP="00086F6A">
      <w:pPr>
        <w:pStyle w:val="NoSpacing"/>
        <w:tabs>
          <w:tab w:val="left" w:pos="284"/>
        </w:tabs>
        <w:ind w:left="1410" w:hanging="1410"/>
        <w:rPr>
          <w:rFonts w:ascii="Arial" w:hAnsi="Arial" w:cs="Arial"/>
          <w:sz w:val="24"/>
          <w:szCs w:val="24"/>
        </w:rPr>
      </w:pPr>
      <w:r w:rsidRPr="00E36AAB">
        <w:rPr>
          <w:rFonts w:ascii="Arial" w:hAnsi="Arial" w:cs="Arial"/>
          <w:sz w:val="24"/>
          <w:szCs w:val="24"/>
        </w:rPr>
        <w:t>Zu TOP 10:</w:t>
      </w:r>
      <w:r w:rsidRPr="00E36AAB">
        <w:rPr>
          <w:rFonts w:ascii="Arial" w:hAnsi="Arial" w:cs="Arial"/>
          <w:sz w:val="24"/>
          <w:szCs w:val="24"/>
        </w:rPr>
        <w:tab/>
        <w:t>Verschiedenes, Berichte Jugend, Dirigent, Bürgermeister</w:t>
      </w:r>
      <w:r>
        <w:rPr>
          <w:rFonts w:ascii="Arial" w:hAnsi="Arial" w:cs="Arial"/>
          <w:sz w:val="24"/>
          <w:szCs w:val="24"/>
        </w:rPr>
        <w:t>:</w:t>
      </w:r>
    </w:p>
    <w:p w:rsidR="0075028C" w:rsidRDefault="0075028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p>
    <w:p w:rsidR="0075028C" w:rsidRPr="00086F6A" w:rsidRDefault="0075028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Die Jugendleiterin Franziska Wolter berichtete über eine erfolgreiche Jugendausbildung. Zur Zeit befinden sich 2 Erwachsene und 11 Kinder in der Ausbildung, die vom Jugenddirigenten Luca Maifahrt geleitet wird.</w:t>
      </w:r>
    </w:p>
    <w:p w:rsidR="0075028C" w:rsidRDefault="0075028C" w:rsidP="00313982">
      <w:pPr>
        <w:widowControl w:val="0"/>
        <w:tabs>
          <w:tab w:val="left" w:pos="720"/>
        </w:tabs>
        <w:autoSpaceDE w:val="0"/>
        <w:autoSpaceDN w:val="0"/>
        <w:adjustRightInd w:val="0"/>
        <w:rPr>
          <w:rFonts w:ascii="Arial" w:hAnsi="Arial" w:cs="Arial"/>
        </w:rPr>
      </w:pPr>
      <w:r>
        <w:rPr>
          <w:rFonts w:ascii="Arial" w:hAnsi="Arial" w:cs="Arial"/>
        </w:rPr>
        <w:tab/>
      </w:r>
      <w:r>
        <w:rPr>
          <w:rFonts w:ascii="Arial" w:hAnsi="Arial" w:cs="Arial"/>
        </w:rPr>
        <w:tab/>
        <w:t>Geplant sei auch ein Zelten auf dem alten Sportplatz berichtete Franzi.</w:t>
      </w:r>
    </w:p>
    <w:p w:rsidR="0075028C" w:rsidRDefault="0075028C" w:rsidP="00313982">
      <w:pPr>
        <w:widowControl w:val="0"/>
        <w:tabs>
          <w:tab w:val="left" w:pos="720"/>
        </w:tabs>
        <w:autoSpaceDE w:val="0"/>
        <w:autoSpaceDN w:val="0"/>
        <w:adjustRightInd w:val="0"/>
        <w:rPr>
          <w:rFonts w:ascii="Arial" w:hAnsi="Arial" w:cs="Arial"/>
        </w:rPr>
      </w:pPr>
    </w:p>
    <w:p w:rsidR="0075028C" w:rsidRDefault="0075028C" w:rsidP="00D26BE4">
      <w:pPr>
        <w:widowControl w:val="0"/>
        <w:tabs>
          <w:tab w:val="left" w:pos="720"/>
        </w:tabs>
        <w:autoSpaceDE w:val="0"/>
        <w:autoSpaceDN w:val="0"/>
        <w:adjustRightInd w:val="0"/>
        <w:ind w:left="1410"/>
        <w:rPr>
          <w:rFonts w:ascii="Arial" w:hAnsi="Arial" w:cs="Arial"/>
        </w:rPr>
      </w:pPr>
      <w:r>
        <w:rPr>
          <w:rFonts w:ascii="Arial" w:hAnsi="Arial" w:cs="Arial"/>
        </w:rPr>
        <w:t>Der Ortsvorsteher Frank Eggerling überbrachte die Grüße der Einheitsgemeinde Lamspringe.</w:t>
      </w:r>
    </w:p>
    <w:p w:rsidR="0075028C" w:rsidRDefault="0075028C" w:rsidP="00D26BE4">
      <w:pPr>
        <w:widowControl w:val="0"/>
        <w:tabs>
          <w:tab w:val="left" w:pos="720"/>
        </w:tabs>
        <w:autoSpaceDE w:val="0"/>
        <w:autoSpaceDN w:val="0"/>
        <w:adjustRightInd w:val="0"/>
        <w:ind w:left="1410"/>
        <w:rPr>
          <w:rFonts w:ascii="Arial" w:hAnsi="Arial" w:cs="Arial"/>
        </w:rPr>
      </w:pPr>
    </w:p>
    <w:p w:rsidR="0075028C" w:rsidRDefault="0075028C" w:rsidP="00D26BE4">
      <w:pPr>
        <w:widowControl w:val="0"/>
        <w:tabs>
          <w:tab w:val="left" w:pos="720"/>
        </w:tabs>
        <w:autoSpaceDE w:val="0"/>
        <w:autoSpaceDN w:val="0"/>
        <w:adjustRightInd w:val="0"/>
        <w:ind w:left="1410"/>
        <w:rPr>
          <w:rFonts w:ascii="Arial" w:hAnsi="Arial" w:cs="Arial"/>
        </w:rPr>
      </w:pPr>
      <w:r>
        <w:rPr>
          <w:rFonts w:ascii="Arial" w:hAnsi="Arial" w:cs="Arial"/>
        </w:rPr>
        <w:t>Der 1. Vorsitzende der Hödekengeister, Arne Kiehne bedankte sich bei der Musikkapelle für die eingegangene Spende für das Mitteldorf.</w:t>
      </w:r>
    </w:p>
    <w:p w:rsidR="0075028C" w:rsidRDefault="0075028C" w:rsidP="00D26BE4">
      <w:pPr>
        <w:widowControl w:val="0"/>
        <w:tabs>
          <w:tab w:val="left" w:pos="720"/>
        </w:tabs>
        <w:autoSpaceDE w:val="0"/>
        <w:autoSpaceDN w:val="0"/>
        <w:adjustRightInd w:val="0"/>
        <w:ind w:left="1410"/>
        <w:rPr>
          <w:rFonts w:ascii="Arial" w:hAnsi="Arial" w:cs="Arial"/>
        </w:rPr>
      </w:pPr>
    </w:p>
    <w:p w:rsidR="0075028C" w:rsidRDefault="0075028C" w:rsidP="00D26BE4">
      <w:pPr>
        <w:widowControl w:val="0"/>
        <w:tabs>
          <w:tab w:val="left" w:pos="720"/>
        </w:tabs>
        <w:autoSpaceDE w:val="0"/>
        <w:autoSpaceDN w:val="0"/>
        <w:adjustRightInd w:val="0"/>
        <w:ind w:left="1410"/>
        <w:rPr>
          <w:rFonts w:ascii="Arial" w:hAnsi="Arial" w:cs="Arial"/>
        </w:rPr>
      </w:pPr>
      <w:r>
        <w:rPr>
          <w:rFonts w:ascii="Arial" w:hAnsi="Arial" w:cs="Arial"/>
        </w:rPr>
        <w:t>David Oppermann schlug vor, die Wahlintervalle des Vorstandes zu verlängern. Hierfür bedarf es einer Satzungsänderung.</w:t>
      </w:r>
    </w:p>
    <w:p w:rsidR="0075028C" w:rsidRDefault="0075028C" w:rsidP="00D26BE4">
      <w:pPr>
        <w:widowControl w:val="0"/>
        <w:tabs>
          <w:tab w:val="left" w:pos="720"/>
        </w:tabs>
        <w:autoSpaceDE w:val="0"/>
        <w:autoSpaceDN w:val="0"/>
        <w:adjustRightInd w:val="0"/>
        <w:ind w:left="1410"/>
        <w:rPr>
          <w:rFonts w:ascii="Arial" w:hAnsi="Arial" w:cs="Arial"/>
        </w:rPr>
      </w:pPr>
    </w:p>
    <w:p w:rsidR="0075028C" w:rsidRDefault="0075028C" w:rsidP="00D26BE4">
      <w:pPr>
        <w:widowControl w:val="0"/>
        <w:tabs>
          <w:tab w:val="left" w:pos="720"/>
        </w:tabs>
        <w:autoSpaceDE w:val="0"/>
        <w:autoSpaceDN w:val="0"/>
        <w:adjustRightInd w:val="0"/>
        <w:ind w:left="1410"/>
        <w:rPr>
          <w:rFonts w:ascii="Arial" w:hAnsi="Arial" w:cs="Arial"/>
        </w:rPr>
      </w:pPr>
      <w:r>
        <w:rPr>
          <w:rFonts w:ascii="Arial" w:hAnsi="Arial" w:cs="Arial"/>
        </w:rPr>
        <w:t>Außerdem soll bei der nächsten JHV ein TOP über die Abstimmung der Wahlberechtigung ab 16 Jahren aufgeführt werden.</w:t>
      </w:r>
    </w:p>
    <w:p w:rsidR="0075028C" w:rsidRDefault="0075028C" w:rsidP="00E36AAB">
      <w:pPr>
        <w:widowControl w:val="0"/>
        <w:tabs>
          <w:tab w:val="left" w:pos="720"/>
        </w:tabs>
        <w:autoSpaceDE w:val="0"/>
        <w:autoSpaceDN w:val="0"/>
        <w:adjustRightInd w:val="0"/>
        <w:rPr>
          <w:rFonts w:ascii="Arial" w:hAnsi="Arial" w:cs="Arial"/>
        </w:rPr>
      </w:pPr>
    </w:p>
    <w:p w:rsidR="0075028C" w:rsidRDefault="0075028C" w:rsidP="00660FB2">
      <w:pPr>
        <w:widowControl w:val="0"/>
        <w:tabs>
          <w:tab w:val="left" w:pos="720"/>
        </w:tabs>
        <w:autoSpaceDE w:val="0"/>
        <w:autoSpaceDN w:val="0"/>
        <w:adjustRightInd w:val="0"/>
        <w:ind w:left="1410" w:hanging="1410"/>
        <w:rPr>
          <w:rFonts w:ascii="Arial" w:hAnsi="Arial" w:cs="Arial"/>
        </w:rPr>
      </w:pPr>
    </w:p>
    <w:p w:rsidR="0075028C" w:rsidRDefault="0075028C" w:rsidP="00660FB2">
      <w:pPr>
        <w:widowControl w:val="0"/>
        <w:tabs>
          <w:tab w:val="left" w:pos="720"/>
        </w:tabs>
        <w:autoSpaceDE w:val="0"/>
        <w:autoSpaceDN w:val="0"/>
        <w:adjustRightInd w:val="0"/>
        <w:ind w:left="1410" w:hanging="1410"/>
        <w:rPr>
          <w:rFonts w:ascii="Arial" w:hAnsi="Arial" w:cs="Arial"/>
        </w:rPr>
      </w:pPr>
    </w:p>
    <w:p w:rsidR="0075028C" w:rsidRDefault="0075028C" w:rsidP="00660FB2">
      <w:pPr>
        <w:widowControl w:val="0"/>
        <w:tabs>
          <w:tab w:val="left" w:pos="720"/>
        </w:tabs>
        <w:autoSpaceDE w:val="0"/>
        <w:autoSpaceDN w:val="0"/>
        <w:adjustRightInd w:val="0"/>
        <w:ind w:left="1410" w:hanging="1410"/>
        <w:rPr>
          <w:rFonts w:ascii="Arial" w:hAnsi="Arial" w:cs="Arial"/>
        </w:rPr>
      </w:pPr>
    </w:p>
    <w:p w:rsidR="0075028C" w:rsidRDefault="0075028C"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Nach dem keine Wortmeldungen mehr kamen, wurde die Versammlung um 19.40 Uhr von Olaf geschlossen.</w:t>
      </w:r>
    </w:p>
    <w:p w:rsidR="0075028C" w:rsidRDefault="0075028C" w:rsidP="00660FB2">
      <w:pPr>
        <w:widowControl w:val="0"/>
        <w:tabs>
          <w:tab w:val="left" w:pos="720"/>
        </w:tabs>
        <w:autoSpaceDE w:val="0"/>
        <w:autoSpaceDN w:val="0"/>
        <w:adjustRightInd w:val="0"/>
        <w:ind w:left="1410" w:hanging="1410"/>
        <w:rPr>
          <w:rFonts w:ascii="Arial" w:hAnsi="Arial" w:cs="Arial"/>
        </w:rPr>
      </w:pPr>
    </w:p>
    <w:p w:rsidR="0075028C" w:rsidRDefault="0075028C" w:rsidP="00660FB2">
      <w:pPr>
        <w:widowControl w:val="0"/>
        <w:tabs>
          <w:tab w:val="left" w:pos="720"/>
        </w:tabs>
        <w:autoSpaceDE w:val="0"/>
        <w:autoSpaceDN w:val="0"/>
        <w:adjustRightInd w:val="0"/>
        <w:ind w:left="1410" w:hanging="1410"/>
        <w:rPr>
          <w:rFonts w:ascii="Arial" w:hAnsi="Arial" w:cs="Arial"/>
        </w:rPr>
      </w:pPr>
    </w:p>
    <w:p w:rsidR="0075028C" w:rsidRDefault="0075028C"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t>
      </w:r>
    </w:p>
    <w:p w:rsidR="0075028C" w:rsidRPr="007972E5" w:rsidRDefault="0075028C" w:rsidP="00660FB2">
      <w:pPr>
        <w:widowControl w:val="0"/>
        <w:tabs>
          <w:tab w:val="left" w:pos="720"/>
        </w:tabs>
        <w:autoSpaceDE w:val="0"/>
        <w:autoSpaceDN w:val="0"/>
        <w:adjustRightInd w:val="0"/>
        <w:ind w:left="1410" w:hanging="1410"/>
        <w:rPr>
          <w:rFonts w:ascii="Arial" w:hAnsi="Arial" w:cs="Arial"/>
          <w:sz w:val="16"/>
          <w:szCs w:val="16"/>
        </w:rPr>
      </w:pPr>
      <w:r>
        <w:rPr>
          <w:rFonts w:ascii="Arial" w:hAnsi="Arial" w:cs="Arial"/>
        </w:rPr>
        <w:tab/>
      </w:r>
      <w:r>
        <w:rPr>
          <w:rFonts w:ascii="Arial" w:hAnsi="Arial" w:cs="Arial"/>
        </w:rPr>
        <w:tab/>
      </w:r>
      <w:r w:rsidRPr="007972E5">
        <w:rPr>
          <w:rFonts w:ascii="Arial" w:hAnsi="Arial" w:cs="Arial"/>
          <w:sz w:val="16"/>
          <w:szCs w:val="16"/>
        </w:rPr>
        <w:t>Protokoll</w:t>
      </w:r>
      <w:r>
        <w:rPr>
          <w:rFonts w:ascii="Arial" w:hAnsi="Arial" w:cs="Arial"/>
          <w:sz w:val="16"/>
          <w:szCs w:val="16"/>
        </w:rPr>
        <w:t xml:space="preserve"> /</w:t>
      </w:r>
      <w:r w:rsidRPr="007972E5">
        <w:rPr>
          <w:rFonts w:ascii="Arial" w:hAnsi="Arial" w:cs="Arial"/>
          <w:sz w:val="16"/>
          <w:szCs w:val="16"/>
        </w:rPr>
        <w:t xml:space="preserve"> Schriftführer</w:t>
      </w:r>
    </w:p>
    <w:sectPr w:rsidR="0075028C" w:rsidRPr="007972E5" w:rsidSect="00C274AD">
      <w:pgSz w:w="12240" w:h="15840"/>
      <w:pgMar w:top="993"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1103B"/>
    <w:multiLevelType w:val="hybridMultilevel"/>
    <w:tmpl w:val="B3787AE0"/>
    <w:lvl w:ilvl="0" w:tplc="98102DD6">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490"/>
        </w:tabs>
        <w:ind w:left="2490" w:hanging="360"/>
      </w:pPr>
      <w:rPr>
        <w:rFonts w:ascii="Courier New" w:hAnsi="Courier New" w:hint="default"/>
      </w:rPr>
    </w:lvl>
    <w:lvl w:ilvl="2" w:tplc="04070005" w:tentative="1">
      <w:start w:val="1"/>
      <w:numFmt w:val="bullet"/>
      <w:lvlText w:val=""/>
      <w:lvlJc w:val="left"/>
      <w:pPr>
        <w:tabs>
          <w:tab w:val="num" w:pos="3210"/>
        </w:tabs>
        <w:ind w:left="3210" w:hanging="360"/>
      </w:pPr>
      <w:rPr>
        <w:rFonts w:ascii="Wingdings" w:hAnsi="Wingdings" w:hint="default"/>
      </w:rPr>
    </w:lvl>
    <w:lvl w:ilvl="3" w:tplc="04070001" w:tentative="1">
      <w:start w:val="1"/>
      <w:numFmt w:val="bullet"/>
      <w:lvlText w:val=""/>
      <w:lvlJc w:val="left"/>
      <w:pPr>
        <w:tabs>
          <w:tab w:val="num" w:pos="3930"/>
        </w:tabs>
        <w:ind w:left="3930" w:hanging="360"/>
      </w:pPr>
      <w:rPr>
        <w:rFonts w:ascii="Symbol" w:hAnsi="Symbol" w:hint="default"/>
      </w:rPr>
    </w:lvl>
    <w:lvl w:ilvl="4" w:tplc="04070003" w:tentative="1">
      <w:start w:val="1"/>
      <w:numFmt w:val="bullet"/>
      <w:lvlText w:val="o"/>
      <w:lvlJc w:val="left"/>
      <w:pPr>
        <w:tabs>
          <w:tab w:val="num" w:pos="4650"/>
        </w:tabs>
        <w:ind w:left="4650" w:hanging="360"/>
      </w:pPr>
      <w:rPr>
        <w:rFonts w:ascii="Courier New" w:hAnsi="Courier New" w:hint="default"/>
      </w:rPr>
    </w:lvl>
    <w:lvl w:ilvl="5" w:tplc="04070005" w:tentative="1">
      <w:start w:val="1"/>
      <w:numFmt w:val="bullet"/>
      <w:lvlText w:val=""/>
      <w:lvlJc w:val="left"/>
      <w:pPr>
        <w:tabs>
          <w:tab w:val="num" w:pos="5370"/>
        </w:tabs>
        <w:ind w:left="5370" w:hanging="360"/>
      </w:pPr>
      <w:rPr>
        <w:rFonts w:ascii="Wingdings" w:hAnsi="Wingdings" w:hint="default"/>
      </w:rPr>
    </w:lvl>
    <w:lvl w:ilvl="6" w:tplc="04070001" w:tentative="1">
      <w:start w:val="1"/>
      <w:numFmt w:val="bullet"/>
      <w:lvlText w:val=""/>
      <w:lvlJc w:val="left"/>
      <w:pPr>
        <w:tabs>
          <w:tab w:val="num" w:pos="6090"/>
        </w:tabs>
        <w:ind w:left="6090" w:hanging="360"/>
      </w:pPr>
      <w:rPr>
        <w:rFonts w:ascii="Symbol" w:hAnsi="Symbol" w:hint="default"/>
      </w:rPr>
    </w:lvl>
    <w:lvl w:ilvl="7" w:tplc="04070003" w:tentative="1">
      <w:start w:val="1"/>
      <w:numFmt w:val="bullet"/>
      <w:lvlText w:val="o"/>
      <w:lvlJc w:val="left"/>
      <w:pPr>
        <w:tabs>
          <w:tab w:val="num" w:pos="6810"/>
        </w:tabs>
        <w:ind w:left="6810" w:hanging="360"/>
      </w:pPr>
      <w:rPr>
        <w:rFonts w:ascii="Courier New" w:hAnsi="Courier New" w:hint="default"/>
      </w:rPr>
    </w:lvl>
    <w:lvl w:ilvl="8" w:tplc="04070005" w:tentative="1">
      <w:start w:val="1"/>
      <w:numFmt w:val="bullet"/>
      <w:lvlText w:val=""/>
      <w:lvlJc w:val="left"/>
      <w:pPr>
        <w:tabs>
          <w:tab w:val="num" w:pos="7530"/>
        </w:tabs>
        <w:ind w:left="7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F27"/>
    <w:rsid w:val="00004B13"/>
    <w:rsid w:val="00007D10"/>
    <w:rsid w:val="00043E70"/>
    <w:rsid w:val="00047455"/>
    <w:rsid w:val="000659D3"/>
    <w:rsid w:val="00080F8C"/>
    <w:rsid w:val="00086F6A"/>
    <w:rsid w:val="00092B59"/>
    <w:rsid w:val="000E0CA4"/>
    <w:rsid w:val="000E4EC8"/>
    <w:rsid w:val="000F4211"/>
    <w:rsid w:val="0010678E"/>
    <w:rsid w:val="00107DE6"/>
    <w:rsid w:val="00116B96"/>
    <w:rsid w:val="0012078D"/>
    <w:rsid w:val="001212B9"/>
    <w:rsid w:val="001212C2"/>
    <w:rsid w:val="001235E4"/>
    <w:rsid w:val="00135A4B"/>
    <w:rsid w:val="00137F43"/>
    <w:rsid w:val="001407B1"/>
    <w:rsid w:val="00141F4A"/>
    <w:rsid w:val="001712E0"/>
    <w:rsid w:val="00173D17"/>
    <w:rsid w:val="00175F32"/>
    <w:rsid w:val="001A2308"/>
    <w:rsid w:val="001B056F"/>
    <w:rsid w:val="001B057E"/>
    <w:rsid w:val="001C762A"/>
    <w:rsid w:val="001C7A34"/>
    <w:rsid w:val="001E1E07"/>
    <w:rsid w:val="001E513B"/>
    <w:rsid w:val="00223335"/>
    <w:rsid w:val="00225DAD"/>
    <w:rsid w:val="00242FE4"/>
    <w:rsid w:val="00281063"/>
    <w:rsid w:val="00285269"/>
    <w:rsid w:val="00285D2B"/>
    <w:rsid w:val="0028677C"/>
    <w:rsid w:val="00287F7F"/>
    <w:rsid w:val="002B077F"/>
    <w:rsid w:val="002C02CF"/>
    <w:rsid w:val="002D1C38"/>
    <w:rsid w:val="002E3C85"/>
    <w:rsid w:val="002F41DC"/>
    <w:rsid w:val="00313982"/>
    <w:rsid w:val="0032224F"/>
    <w:rsid w:val="00324F95"/>
    <w:rsid w:val="00332BEE"/>
    <w:rsid w:val="00341875"/>
    <w:rsid w:val="003525D9"/>
    <w:rsid w:val="00380163"/>
    <w:rsid w:val="00380C1F"/>
    <w:rsid w:val="00382D55"/>
    <w:rsid w:val="00383D54"/>
    <w:rsid w:val="003855B2"/>
    <w:rsid w:val="003B7A2D"/>
    <w:rsid w:val="003D0869"/>
    <w:rsid w:val="003E2109"/>
    <w:rsid w:val="003F42EB"/>
    <w:rsid w:val="004038F1"/>
    <w:rsid w:val="00403DA1"/>
    <w:rsid w:val="00412450"/>
    <w:rsid w:val="00415789"/>
    <w:rsid w:val="004242E7"/>
    <w:rsid w:val="004419FB"/>
    <w:rsid w:val="00443129"/>
    <w:rsid w:val="00471E93"/>
    <w:rsid w:val="00472F31"/>
    <w:rsid w:val="00475BBF"/>
    <w:rsid w:val="00476ADF"/>
    <w:rsid w:val="004A0414"/>
    <w:rsid w:val="004A6698"/>
    <w:rsid w:val="004A7D5A"/>
    <w:rsid w:val="004C2044"/>
    <w:rsid w:val="004D34E3"/>
    <w:rsid w:val="004D4F3C"/>
    <w:rsid w:val="00532BA2"/>
    <w:rsid w:val="0053583F"/>
    <w:rsid w:val="005408D0"/>
    <w:rsid w:val="005755BB"/>
    <w:rsid w:val="005811D6"/>
    <w:rsid w:val="0059282F"/>
    <w:rsid w:val="005B41E6"/>
    <w:rsid w:val="005B6147"/>
    <w:rsid w:val="005E339D"/>
    <w:rsid w:val="005E4E32"/>
    <w:rsid w:val="005F07FE"/>
    <w:rsid w:val="00606A2D"/>
    <w:rsid w:val="00613BDB"/>
    <w:rsid w:val="00626363"/>
    <w:rsid w:val="00655849"/>
    <w:rsid w:val="006565DC"/>
    <w:rsid w:val="00660FB2"/>
    <w:rsid w:val="0067259D"/>
    <w:rsid w:val="006A6960"/>
    <w:rsid w:val="006B0D5A"/>
    <w:rsid w:val="006D0EB4"/>
    <w:rsid w:val="006F12D4"/>
    <w:rsid w:val="007148AF"/>
    <w:rsid w:val="00720C9A"/>
    <w:rsid w:val="00735C51"/>
    <w:rsid w:val="0075028C"/>
    <w:rsid w:val="00762B23"/>
    <w:rsid w:val="007972E5"/>
    <w:rsid w:val="007A5463"/>
    <w:rsid w:val="007C046E"/>
    <w:rsid w:val="007F7089"/>
    <w:rsid w:val="00802833"/>
    <w:rsid w:val="00826264"/>
    <w:rsid w:val="008279BD"/>
    <w:rsid w:val="008350AC"/>
    <w:rsid w:val="00837A32"/>
    <w:rsid w:val="008620A0"/>
    <w:rsid w:val="008A27F6"/>
    <w:rsid w:val="008C32F4"/>
    <w:rsid w:val="008C6682"/>
    <w:rsid w:val="008C7E8B"/>
    <w:rsid w:val="008E3BD8"/>
    <w:rsid w:val="008E52C3"/>
    <w:rsid w:val="008E7D8D"/>
    <w:rsid w:val="008F0077"/>
    <w:rsid w:val="008F46F0"/>
    <w:rsid w:val="0091493C"/>
    <w:rsid w:val="00924C18"/>
    <w:rsid w:val="0092510C"/>
    <w:rsid w:val="00925A03"/>
    <w:rsid w:val="009262C9"/>
    <w:rsid w:val="009270B9"/>
    <w:rsid w:val="0093337C"/>
    <w:rsid w:val="009457F4"/>
    <w:rsid w:val="00953245"/>
    <w:rsid w:val="009536C5"/>
    <w:rsid w:val="009556DE"/>
    <w:rsid w:val="00970154"/>
    <w:rsid w:val="0097243F"/>
    <w:rsid w:val="00981806"/>
    <w:rsid w:val="0098373A"/>
    <w:rsid w:val="00983F54"/>
    <w:rsid w:val="0098477F"/>
    <w:rsid w:val="0099791D"/>
    <w:rsid w:val="00997E92"/>
    <w:rsid w:val="009A174C"/>
    <w:rsid w:val="009A1BC1"/>
    <w:rsid w:val="009E4B92"/>
    <w:rsid w:val="009E5B58"/>
    <w:rsid w:val="009F5577"/>
    <w:rsid w:val="009F58D7"/>
    <w:rsid w:val="00A00FC8"/>
    <w:rsid w:val="00A07895"/>
    <w:rsid w:val="00A27693"/>
    <w:rsid w:val="00A42A99"/>
    <w:rsid w:val="00A6660E"/>
    <w:rsid w:val="00A70226"/>
    <w:rsid w:val="00A757F3"/>
    <w:rsid w:val="00A807D6"/>
    <w:rsid w:val="00A809F3"/>
    <w:rsid w:val="00A856A3"/>
    <w:rsid w:val="00A86745"/>
    <w:rsid w:val="00A91F18"/>
    <w:rsid w:val="00AB035D"/>
    <w:rsid w:val="00AC198E"/>
    <w:rsid w:val="00AD37B2"/>
    <w:rsid w:val="00AE3516"/>
    <w:rsid w:val="00B006DE"/>
    <w:rsid w:val="00B05C27"/>
    <w:rsid w:val="00B174B5"/>
    <w:rsid w:val="00B454FF"/>
    <w:rsid w:val="00B65330"/>
    <w:rsid w:val="00B75C68"/>
    <w:rsid w:val="00BA1A55"/>
    <w:rsid w:val="00BD569B"/>
    <w:rsid w:val="00BE6BE5"/>
    <w:rsid w:val="00C274AD"/>
    <w:rsid w:val="00C304D0"/>
    <w:rsid w:val="00C4386F"/>
    <w:rsid w:val="00C52F27"/>
    <w:rsid w:val="00C824EE"/>
    <w:rsid w:val="00C85FAB"/>
    <w:rsid w:val="00CA1032"/>
    <w:rsid w:val="00CA4278"/>
    <w:rsid w:val="00CA5762"/>
    <w:rsid w:val="00CB5650"/>
    <w:rsid w:val="00CB5868"/>
    <w:rsid w:val="00CD5031"/>
    <w:rsid w:val="00CE09DF"/>
    <w:rsid w:val="00CF4E06"/>
    <w:rsid w:val="00CF539E"/>
    <w:rsid w:val="00D240E5"/>
    <w:rsid w:val="00D26BE4"/>
    <w:rsid w:val="00D32193"/>
    <w:rsid w:val="00D47DBB"/>
    <w:rsid w:val="00D5196D"/>
    <w:rsid w:val="00D63DB7"/>
    <w:rsid w:val="00D7267B"/>
    <w:rsid w:val="00D72F78"/>
    <w:rsid w:val="00D73F01"/>
    <w:rsid w:val="00D748AA"/>
    <w:rsid w:val="00D839C5"/>
    <w:rsid w:val="00D91700"/>
    <w:rsid w:val="00DA0489"/>
    <w:rsid w:val="00DA3571"/>
    <w:rsid w:val="00DB667B"/>
    <w:rsid w:val="00DC4081"/>
    <w:rsid w:val="00DD0C6D"/>
    <w:rsid w:val="00DD2BE0"/>
    <w:rsid w:val="00DE077C"/>
    <w:rsid w:val="00DE2D0E"/>
    <w:rsid w:val="00DE4905"/>
    <w:rsid w:val="00DE5968"/>
    <w:rsid w:val="00E1589A"/>
    <w:rsid w:val="00E15E16"/>
    <w:rsid w:val="00E17E70"/>
    <w:rsid w:val="00E310A1"/>
    <w:rsid w:val="00E36AAB"/>
    <w:rsid w:val="00E471F9"/>
    <w:rsid w:val="00E47BDE"/>
    <w:rsid w:val="00EA0011"/>
    <w:rsid w:val="00EB6921"/>
    <w:rsid w:val="00EC0351"/>
    <w:rsid w:val="00EC14AD"/>
    <w:rsid w:val="00EC5F07"/>
    <w:rsid w:val="00EF1593"/>
    <w:rsid w:val="00EF69D5"/>
    <w:rsid w:val="00F01C8D"/>
    <w:rsid w:val="00F177BC"/>
    <w:rsid w:val="00F2795A"/>
    <w:rsid w:val="00F27EB1"/>
    <w:rsid w:val="00F30683"/>
    <w:rsid w:val="00F32478"/>
    <w:rsid w:val="00F827E2"/>
    <w:rsid w:val="00FA2E3D"/>
    <w:rsid w:val="00FC38D3"/>
    <w:rsid w:val="00FC63FA"/>
    <w:rsid w:val="00FE6652"/>
    <w:rsid w:val="00FF0C85"/>
    <w:rsid w:val="00FF76A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E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C7E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5577"/>
    <w:rPr>
      <w:rFonts w:cs="Times New Roman"/>
      <w:sz w:val="2"/>
    </w:rPr>
  </w:style>
  <w:style w:type="table" w:styleId="TableGrid">
    <w:name w:val="Table Grid"/>
    <w:basedOn w:val="TableNormal"/>
    <w:uiPriority w:val="99"/>
    <w:rsid w:val="00CB56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0F4211"/>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776</Words>
  <Characters>4890</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Musikkapelle Hödeken e</dc:title>
  <dc:subject/>
  <dc:creator> </dc:creator>
  <cp:keywords/>
  <dc:description/>
  <cp:lastModifiedBy> </cp:lastModifiedBy>
  <cp:revision>13</cp:revision>
  <cp:lastPrinted>2009-03-26T18:31:00Z</cp:lastPrinted>
  <dcterms:created xsi:type="dcterms:W3CDTF">2017-05-17T09:58:00Z</dcterms:created>
  <dcterms:modified xsi:type="dcterms:W3CDTF">2018-01-12T14:00:00Z</dcterms:modified>
</cp:coreProperties>
</file>