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666" w:rsidRDefault="00442666" w:rsidP="004D34E3">
      <w:pPr>
        <w:widowControl w:val="0"/>
        <w:autoSpaceDE w:val="0"/>
        <w:autoSpaceDN w:val="0"/>
        <w:adjustRightInd w:val="0"/>
        <w:ind w:left="-284" w:firstLine="284"/>
        <w:rPr>
          <w:b/>
          <w:bCs/>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8pt;margin-top:45.2pt;width:82.6pt;height:76.8pt;z-index:-251658240;mso-position-vertical-relative:page">
            <v:imagedata r:id="rId4" o:title="" gain="2.5" blacklevel="17694f"/>
            <w10:wrap anchory="page"/>
          </v:shape>
        </w:pict>
      </w:r>
      <w:r>
        <w:rPr>
          <w:noProof/>
        </w:rPr>
        <w:pict>
          <v:shape id="_x0000_s1027" type="#_x0000_t75" style="position:absolute;left:0;text-align:left;margin-left:416.2pt;margin-top:7.55pt;width:53.25pt;height:60.75pt;z-index:-251657216" filled="t" fillcolor="red">
            <v:imagedata r:id="rId5" o:title="" chromakey="gray" gain="192753f" blacklevel="5898f"/>
          </v:shape>
        </w:pict>
      </w:r>
      <w:r>
        <w:rPr>
          <w:b/>
          <w:bCs/>
          <w:sz w:val="32"/>
          <w:szCs w:val="32"/>
        </w:rPr>
        <w:t xml:space="preserve">   </w:t>
      </w:r>
      <w:r>
        <w:rPr>
          <w:b/>
          <w:bCs/>
          <w:sz w:val="32"/>
          <w:szCs w:val="32"/>
        </w:rPr>
        <w:tab/>
      </w:r>
      <w:r>
        <w:rPr>
          <w:b/>
          <w:bCs/>
          <w:sz w:val="32"/>
          <w:szCs w:val="32"/>
        </w:rPr>
        <w:tab/>
        <w:t xml:space="preserve">    Musikkapelle Hödeken e. V. Woltershausen</w:t>
      </w:r>
      <w:r>
        <w:rPr>
          <w:b/>
          <w:bCs/>
          <w:sz w:val="32"/>
          <w:szCs w:val="32"/>
        </w:rPr>
        <w:tab/>
      </w:r>
    </w:p>
    <w:p w:rsidR="00442666" w:rsidRPr="004D34E3" w:rsidRDefault="00442666" w:rsidP="004D34E3">
      <w:pPr>
        <w:widowControl w:val="0"/>
        <w:tabs>
          <w:tab w:val="left" w:pos="396"/>
        </w:tabs>
        <w:autoSpaceDE w:val="0"/>
        <w:autoSpaceDN w:val="0"/>
        <w:adjustRightInd w:val="0"/>
        <w:ind w:left="1418"/>
        <w:rPr>
          <w:b/>
          <w:bCs/>
          <w:sz w:val="40"/>
          <w:szCs w:val="40"/>
        </w:rPr>
      </w:pPr>
      <w:r>
        <w:rPr>
          <w:b/>
          <w:bCs/>
          <w:sz w:val="28"/>
          <w:szCs w:val="28"/>
        </w:rPr>
        <w:tab/>
      </w:r>
    </w:p>
    <w:p w:rsidR="00442666" w:rsidRDefault="00442666" w:rsidP="004D34E3">
      <w:pPr>
        <w:widowControl w:val="0"/>
        <w:tabs>
          <w:tab w:val="left" w:pos="476"/>
          <w:tab w:val="center" w:pos="4703"/>
          <w:tab w:val="left" w:pos="6660"/>
        </w:tabs>
        <w:autoSpaceDE w:val="0"/>
        <w:autoSpaceDN w:val="0"/>
        <w:adjustRightInd w:val="0"/>
        <w:rPr>
          <w:b/>
          <w:bCs/>
          <w:sz w:val="28"/>
          <w:szCs w:val="28"/>
        </w:rPr>
      </w:pPr>
      <w:r>
        <w:rPr>
          <w:b/>
          <w:bCs/>
          <w:sz w:val="28"/>
          <w:szCs w:val="28"/>
        </w:rPr>
        <w:tab/>
      </w:r>
      <w:r>
        <w:rPr>
          <w:b/>
          <w:bCs/>
          <w:sz w:val="28"/>
          <w:szCs w:val="28"/>
        </w:rPr>
        <w:tab/>
        <w:t>Protokoll der Jahreshauptversammlung am 19.03.2016</w:t>
      </w:r>
    </w:p>
    <w:p w:rsidR="00442666" w:rsidRDefault="00442666" w:rsidP="004D34E3">
      <w:pPr>
        <w:widowControl w:val="0"/>
        <w:tabs>
          <w:tab w:val="left" w:pos="727"/>
          <w:tab w:val="left" w:pos="6660"/>
        </w:tabs>
        <w:autoSpaceDE w:val="0"/>
        <w:autoSpaceDN w:val="0"/>
        <w:adjustRightInd w:val="0"/>
        <w:rPr>
          <w:b/>
          <w:bCs/>
          <w:sz w:val="28"/>
          <w:szCs w:val="28"/>
        </w:rPr>
      </w:pPr>
      <w:r>
        <w:rPr>
          <w:b/>
          <w:bCs/>
          <w:sz w:val="28"/>
          <w:szCs w:val="28"/>
        </w:rPr>
        <w:tab/>
      </w:r>
    </w:p>
    <w:p w:rsidR="00442666" w:rsidRDefault="00442666">
      <w:pPr>
        <w:widowControl w:val="0"/>
        <w:tabs>
          <w:tab w:val="left" w:pos="6660"/>
        </w:tabs>
        <w:autoSpaceDE w:val="0"/>
        <w:autoSpaceDN w:val="0"/>
        <w:adjustRightInd w:val="0"/>
        <w:rPr>
          <w:rFonts w:ascii="Arial" w:hAnsi="Arial" w:cs="Arial"/>
        </w:rPr>
      </w:pPr>
      <w:r>
        <w:rPr>
          <w:rFonts w:ascii="Arial" w:hAnsi="Arial" w:cs="Arial"/>
        </w:rPr>
        <w:t>Am 19.03.2016 fand die Jahreshauptversammlung der Musikkapelle Hödeken im Gasthaus Treller in Woltershausen statt. 66 Mitglieder waren anwesend.</w:t>
      </w:r>
    </w:p>
    <w:p w:rsidR="00442666" w:rsidRDefault="00442666">
      <w:pPr>
        <w:widowControl w:val="0"/>
        <w:tabs>
          <w:tab w:val="left" w:pos="6660"/>
        </w:tabs>
        <w:autoSpaceDE w:val="0"/>
        <w:autoSpaceDN w:val="0"/>
        <w:adjustRightInd w:val="0"/>
        <w:rPr>
          <w:rFonts w:ascii="Arial" w:hAnsi="Arial" w:cs="Arial"/>
        </w:rPr>
      </w:pPr>
      <w:r>
        <w:rPr>
          <w:rFonts w:ascii="Arial" w:hAnsi="Arial" w:cs="Arial"/>
        </w:rPr>
        <w:t>Folgende Tagesordnungspunkte waren vorgesehen:</w:t>
      </w:r>
    </w:p>
    <w:p w:rsidR="00442666" w:rsidRDefault="00442666">
      <w:pPr>
        <w:widowControl w:val="0"/>
        <w:tabs>
          <w:tab w:val="left" w:pos="6660"/>
        </w:tabs>
        <w:autoSpaceDE w:val="0"/>
        <w:autoSpaceDN w:val="0"/>
        <w:adjustRightInd w:val="0"/>
        <w:rPr>
          <w:rFonts w:ascii="Arial" w:hAnsi="Arial" w:cs="Arial"/>
        </w:rPr>
      </w:pPr>
    </w:p>
    <w:p w:rsidR="00442666" w:rsidRDefault="00442666">
      <w:pPr>
        <w:widowControl w:val="0"/>
        <w:tabs>
          <w:tab w:val="left" w:pos="6660"/>
        </w:tabs>
        <w:autoSpaceDE w:val="0"/>
        <w:autoSpaceDN w:val="0"/>
        <w:adjustRightInd w:val="0"/>
        <w:rPr>
          <w:rFonts w:ascii="Arial" w:hAnsi="Arial" w:cs="Arial"/>
        </w:rPr>
      </w:pPr>
    </w:p>
    <w:p w:rsidR="00442666" w:rsidRDefault="00442666" w:rsidP="00C52F27">
      <w:pPr>
        <w:widowControl w:val="0"/>
        <w:autoSpaceDE w:val="0"/>
        <w:autoSpaceDN w:val="0"/>
        <w:adjustRightInd w:val="0"/>
        <w:rPr>
          <w:rFonts w:ascii="Arial" w:hAnsi="Arial" w:cs="Arial"/>
        </w:rPr>
      </w:pPr>
      <w:r>
        <w:rPr>
          <w:rFonts w:ascii="Arial" w:hAnsi="Arial" w:cs="Arial"/>
        </w:rPr>
        <w:tab/>
        <w:t>TOP 1 : Begrüßung mit Totenehrung</w:t>
      </w:r>
    </w:p>
    <w:p w:rsidR="00442666" w:rsidRDefault="00442666" w:rsidP="00CE09DF">
      <w:pPr>
        <w:widowControl w:val="0"/>
        <w:autoSpaceDE w:val="0"/>
        <w:autoSpaceDN w:val="0"/>
        <w:adjustRightInd w:val="0"/>
        <w:rPr>
          <w:rFonts w:ascii="Arial" w:hAnsi="Arial" w:cs="Arial"/>
        </w:rPr>
      </w:pPr>
      <w:r>
        <w:rPr>
          <w:rFonts w:ascii="Arial" w:hAnsi="Arial" w:cs="Arial"/>
        </w:rPr>
        <w:tab/>
        <w:t>TOP 2 : Verlesen des Protokolls der letzten JHV vom 20.03.2015</w:t>
      </w:r>
    </w:p>
    <w:p w:rsidR="00442666" w:rsidRDefault="00442666" w:rsidP="00A86745">
      <w:pPr>
        <w:widowControl w:val="0"/>
        <w:autoSpaceDE w:val="0"/>
        <w:autoSpaceDN w:val="0"/>
        <w:adjustRightInd w:val="0"/>
        <w:ind w:firstLine="709"/>
        <w:rPr>
          <w:rFonts w:ascii="Arial" w:hAnsi="Arial" w:cs="Arial"/>
        </w:rPr>
      </w:pPr>
      <w:r>
        <w:rPr>
          <w:rFonts w:ascii="Arial" w:hAnsi="Arial" w:cs="Arial"/>
        </w:rPr>
        <w:t>TOP 3 : Bericht des 1. Vorsitzenden</w:t>
      </w:r>
    </w:p>
    <w:p w:rsidR="00442666" w:rsidRDefault="00442666" w:rsidP="00C52F27">
      <w:pPr>
        <w:widowControl w:val="0"/>
        <w:autoSpaceDE w:val="0"/>
        <w:autoSpaceDN w:val="0"/>
        <w:adjustRightInd w:val="0"/>
        <w:rPr>
          <w:rFonts w:ascii="Arial" w:hAnsi="Arial" w:cs="Arial"/>
        </w:rPr>
      </w:pPr>
      <w:r>
        <w:rPr>
          <w:rFonts w:ascii="Arial" w:hAnsi="Arial" w:cs="Arial"/>
        </w:rPr>
        <w:tab/>
        <w:t>TOP 4 : Bericht des Kassenführers</w:t>
      </w:r>
    </w:p>
    <w:p w:rsidR="00442666" w:rsidRDefault="00442666" w:rsidP="008C32F4">
      <w:pPr>
        <w:widowControl w:val="0"/>
        <w:autoSpaceDE w:val="0"/>
        <w:autoSpaceDN w:val="0"/>
        <w:adjustRightInd w:val="0"/>
        <w:ind w:firstLine="709"/>
        <w:rPr>
          <w:rFonts w:ascii="Arial" w:hAnsi="Arial" w:cs="Arial"/>
        </w:rPr>
      </w:pPr>
      <w:r>
        <w:rPr>
          <w:rFonts w:ascii="Arial" w:hAnsi="Arial" w:cs="Arial"/>
        </w:rPr>
        <w:t>TOP 5 : Bericht der Kassenprüfer</w:t>
      </w:r>
    </w:p>
    <w:p w:rsidR="00442666" w:rsidRDefault="00442666" w:rsidP="00C52F27">
      <w:pPr>
        <w:widowControl w:val="0"/>
        <w:autoSpaceDE w:val="0"/>
        <w:autoSpaceDN w:val="0"/>
        <w:adjustRightInd w:val="0"/>
        <w:rPr>
          <w:rFonts w:ascii="Arial" w:hAnsi="Arial" w:cs="Arial"/>
        </w:rPr>
      </w:pPr>
      <w:r>
        <w:rPr>
          <w:rFonts w:ascii="Arial" w:hAnsi="Arial" w:cs="Arial"/>
        </w:rPr>
        <w:tab/>
        <w:t>TOP 6 : Kostenvoranschlag und Abstimmung gem. Satzung für 2016</w:t>
      </w:r>
    </w:p>
    <w:p w:rsidR="00442666" w:rsidRDefault="00442666" w:rsidP="00C52F27">
      <w:pPr>
        <w:widowControl w:val="0"/>
        <w:autoSpaceDE w:val="0"/>
        <w:autoSpaceDN w:val="0"/>
        <w:adjustRightInd w:val="0"/>
        <w:rPr>
          <w:rFonts w:ascii="Arial" w:hAnsi="Arial" w:cs="Arial"/>
        </w:rPr>
      </w:pPr>
      <w:r>
        <w:rPr>
          <w:rFonts w:ascii="Arial" w:hAnsi="Arial" w:cs="Arial"/>
        </w:rPr>
        <w:tab/>
        <w:t>TOP 7 : Wahlen gem. Satzung</w:t>
      </w:r>
      <w:r>
        <w:rPr>
          <w:rFonts w:ascii="Arial" w:hAnsi="Arial" w:cs="Arial"/>
        </w:rPr>
        <w:tab/>
      </w:r>
      <w:r>
        <w:rPr>
          <w:rFonts w:ascii="Arial" w:hAnsi="Arial" w:cs="Arial"/>
        </w:rPr>
        <w:tab/>
        <w:t>2.Vorsitzender</w:t>
      </w:r>
    </w:p>
    <w:p w:rsidR="00442666" w:rsidRDefault="00442666" w:rsidP="00C52F27">
      <w:pPr>
        <w:widowControl w:val="0"/>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1.Beisitzer</w:t>
      </w:r>
    </w:p>
    <w:p w:rsidR="00442666" w:rsidRDefault="00442666" w:rsidP="00C52F27">
      <w:pPr>
        <w:widowControl w:val="0"/>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Geräte/Notenwart</w:t>
      </w:r>
    </w:p>
    <w:p w:rsidR="00442666" w:rsidRDefault="00442666" w:rsidP="00C52F27">
      <w:pPr>
        <w:widowControl w:val="0"/>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Kassenführer</w:t>
      </w:r>
    </w:p>
    <w:p w:rsidR="00442666" w:rsidRDefault="00442666">
      <w:pPr>
        <w:widowControl w:val="0"/>
        <w:tabs>
          <w:tab w:val="left" w:pos="0"/>
        </w:tabs>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Jugendleiter</w:t>
      </w:r>
    </w:p>
    <w:p w:rsidR="00442666" w:rsidRDefault="00442666">
      <w:pPr>
        <w:widowControl w:val="0"/>
        <w:tabs>
          <w:tab w:val="left" w:pos="0"/>
        </w:tabs>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ein neuer Kassenprüfer</w:t>
      </w:r>
    </w:p>
    <w:p w:rsidR="00442666" w:rsidRDefault="00442666">
      <w:pPr>
        <w:widowControl w:val="0"/>
        <w:tabs>
          <w:tab w:val="left" w:pos="0"/>
        </w:tabs>
        <w:autoSpaceDE w:val="0"/>
        <w:autoSpaceDN w:val="0"/>
        <w:adjustRightInd w:val="0"/>
        <w:rPr>
          <w:rFonts w:ascii="Arial" w:hAnsi="Arial" w:cs="Arial"/>
        </w:rPr>
      </w:pPr>
      <w:r>
        <w:rPr>
          <w:rFonts w:ascii="Arial" w:hAnsi="Arial" w:cs="Arial"/>
        </w:rPr>
        <w:tab/>
        <w:t>TOP 8 : Ehrungen</w:t>
      </w:r>
    </w:p>
    <w:p w:rsidR="00442666" w:rsidRDefault="00442666">
      <w:pPr>
        <w:widowControl w:val="0"/>
        <w:tabs>
          <w:tab w:val="left" w:pos="0"/>
        </w:tabs>
        <w:autoSpaceDE w:val="0"/>
        <w:autoSpaceDN w:val="0"/>
        <w:adjustRightInd w:val="0"/>
        <w:rPr>
          <w:rFonts w:ascii="Arial" w:hAnsi="Arial" w:cs="Arial"/>
        </w:rPr>
      </w:pPr>
      <w:r>
        <w:rPr>
          <w:rFonts w:ascii="Arial" w:hAnsi="Arial" w:cs="Arial"/>
        </w:rPr>
        <w:tab/>
        <w:t>TOP 9 : Ausblick und Termine 2016</w:t>
      </w:r>
    </w:p>
    <w:p w:rsidR="00442666" w:rsidRDefault="00442666">
      <w:pPr>
        <w:widowControl w:val="0"/>
        <w:tabs>
          <w:tab w:val="left" w:pos="0"/>
        </w:tabs>
        <w:autoSpaceDE w:val="0"/>
        <w:autoSpaceDN w:val="0"/>
        <w:adjustRightInd w:val="0"/>
        <w:rPr>
          <w:rFonts w:ascii="Arial" w:hAnsi="Arial" w:cs="Arial"/>
        </w:rPr>
      </w:pPr>
      <w:r>
        <w:rPr>
          <w:rFonts w:ascii="Arial" w:hAnsi="Arial" w:cs="Arial"/>
        </w:rPr>
        <w:tab/>
        <w:t>TOP 10 : Verschiedenes / Bericht des Dirigenten und Jugendleiters</w:t>
      </w:r>
    </w:p>
    <w:p w:rsidR="00442666" w:rsidRDefault="00442666" w:rsidP="00EC5F07">
      <w:pPr>
        <w:widowControl w:val="0"/>
        <w:tabs>
          <w:tab w:val="left" w:pos="0"/>
        </w:tabs>
        <w:autoSpaceDE w:val="0"/>
        <w:autoSpaceDN w:val="0"/>
        <w:adjustRightInd w:val="0"/>
        <w:rPr>
          <w:rFonts w:ascii="Arial" w:hAnsi="Arial" w:cs="Arial"/>
        </w:rPr>
      </w:pPr>
    </w:p>
    <w:p w:rsidR="00442666" w:rsidRDefault="00442666" w:rsidP="00EC5F07">
      <w:pPr>
        <w:widowControl w:val="0"/>
        <w:tabs>
          <w:tab w:val="left" w:pos="0"/>
        </w:tabs>
        <w:autoSpaceDE w:val="0"/>
        <w:autoSpaceDN w:val="0"/>
        <w:adjustRightInd w:val="0"/>
        <w:rPr>
          <w:rFonts w:ascii="Arial" w:hAnsi="Arial" w:cs="Arial"/>
        </w:rPr>
      </w:pPr>
    </w:p>
    <w:p w:rsidR="00442666" w:rsidRDefault="00442666" w:rsidP="00EC5F07">
      <w:pPr>
        <w:widowControl w:val="0"/>
        <w:tabs>
          <w:tab w:val="left" w:pos="0"/>
        </w:tabs>
        <w:autoSpaceDE w:val="0"/>
        <w:autoSpaceDN w:val="0"/>
        <w:adjustRightInd w:val="0"/>
        <w:rPr>
          <w:rFonts w:ascii="Arial" w:hAnsi="Arial" w:cs="Arial"/>
        </w:rPr>
      </w:pPr>
      <w:r>
        <w:rPr>
          <w:rFonts w:ascii="Arial" w:hAnsi="Arial" w:cs="Arial"/>
        </w:rPr>
        <w:t>Die Versammlung wurde um 19.30 Uhr mit 2 Musikstücken von der Kapelle eröffnet.</w:t>
      </w:r>
    </w:p>
    <w:p w:rsidR="00442666" w:rsidRDefault="00442666" w:rsidP="00EC5F07">
      <w:pPr>
        <w:widowControl w:val="0"/>
        <w:tabs>
          <w:tab w:val="left" w:pos="0"/>
        </w:tabs>
        <w:autoSpaceDE w:val="0"/>
        <w:autoSpaceDN w:val="0"/>
        <w:adjustRightInd w:val="0"/>
        <w:rPr>
          <w:rFonts w:ascii="Arial" w:hAnsi="Arial" w:cs="Arial"/>
        </w:rPr>
      </w:pPr>
      <w:r>
        <w:rPr>
          <w:rFonts w:ascii="Arial" w:hAnsi="Arial" w:cs="Arial"/>
        </w:rPr>
        <w:t>Danach wurde dem verstorbenen Mitglied David Oppermann gedacht und das Lied „ich hat einen Kameraden“ gespielt.</w:t>
      </w:r>
    </w:p>
    <w:p w:rsidR="00442666" w:rsidRDefault="00442666">
      <w:pPr>
        <w:widowControl w:val="0"/>
        <w:tabs>
          <w:tab w:val="left" w:pos="0"/>
        </w:tabs>
        <w:autoSpaceDE w:val="0"/>
        <w:autoSpaceDN w:val="0"/>
        <w:adjustRightInd w:val="0"/>
        <w:rPr>
          <w:rFonts w:ascii="Arial" w:hAnsi="Arial" w:cs="Arial"/>
        </w:rPr>
      </w:pPr>
    </w:p>
    <w:p w:rsidR="00442666" w:rsidRDefault="00442666">
      <w:pPr>
        <w:widowControl w:val="0"/>
        <w:tabs>
          <w:tab w:val="left" w:pos="0"/>
        </w:tabs>
        <w:autoSpaceDE w:val="0"/>
        <w:autoSpaceDN w:val="0"/>
        <w:adjustRightInd w:val="0"/>
        <w:rPr>
          <w:rFonts w:ascii="Arial" w:hAnsi="Arial" w:cs="Arial"/>
        </w:rPr>
      </w:pPr>
    </w:p>
    <w:p w:rsidR="00442666" w:rsidRDefault="00442666">
      <w:pPr>
        <w:widowControl w:val="0"/>
        <w:tabs>
          <w:tab w:val="left" w:pos="0"/>
        </w:tabs>
        <w:autoSpaceDE w:val="0"/>
        <w:autoSpaceDN w:val="0"/>
        <w:adjustRightInd w:val="0"/>
        <w:rPr>
          <w:rFonts w:ascii="Arial" w:hAnsi="Arial" w:cs="Arial"/>
        </w:rPr>
      </w:pPr>
      <w:r>
        <w:rPr>
          <w:rFonts w:ascii="Arial" w:hAnsi="Arial" w:cs="Arial"/>
        </w:rPr>
        <w:t>Zu TOP 1:</w:t>
      </w:r>
      <w:r>
        <w:rPr>
          <w:rFonts w:ascii="Arial" w:hAnsi="Arial" w:cs="Arial"/>
        </w:rPr>
        <w:tab/>
        <w:t>Die Anwesenden wurden vom 1. Vorsitzenden Olaf Kaiser begrüßt.</w:t>
      </w:r>
    </w:p>
    <w:p w:rsidR="00442666" w:rsidRDefault="00442666" w:rsidP="004A7D5A">
      <w:pPr>
        <w:widowControl w:val="0"/>
        <w:tabs>
          <w:tab w:val="left" w:pos="0"/>
        </w:tabs>
        <w:autoSpaceDE w:val="0"/>
        <w:autoSpaceDN w:val="0"/>
        <w:adjustRightInd w:val="0"/>
        <w:ind w:left="1410"/>
        <w:rPr>
          <w:rFonts w:ascii="Arial" w:hAnsi="Arial" w:cs="Arial"/>
        </w:rPr>
      </w:pPr>
      <w:r>
        <w:rPr>
          <w:rFonts w:ascii="Arial" w:hAnsi="Arial" w:cs="Arial"/>
        </w:rPr>
        <w:t>Er stellte fest, dass die Einladung form und fristgerecht in der Hildesheimer Zeitung erfolgt war. Besonders begrüßte Olaf den Bürgermeister Klaus Funke, Andreas Ernst vom KmvH und den Dirigenten Volker Semmler. Anschließend gab er die verschiedenen Tagesordnungspunkte bekannt.</w:t>
      </w:r>
    </w:p>
    <w:p w:rsidR="00442666" w:rsidRDefault="00442666" w:rsidP="002C02CF">
      <w:pPr>
        <w:widowControl w:val="0"/>
        <w:tabs>
          <w:tab w:val="left" w:pos="0"/>
        </w:tabs>
        <w:autoSpaceDE w:val="0"/>
        <w:autoSpaceDN w:val="0"/>
        <w:adjustRightInd w:val="0"/>
        <w:rPr>
          <w:rFonts w:ascii="Arial" w:hAnsi="Arial" w:cs="Arial"/>
        </w:rPr>
      </w:pPr>
    </w:p>
    <w:p w:rsidR="00442666" w:rsidRDefault="00442666" w:rsidP="002C02CF">
      <w:pPr>
        <w:widowControl w:val="0"/>
        <w:tabs>
          <w:tab w:val="left" w:pos="0"/>
        </w:tabs>
        <w:autoSpaceDE w:val="0"/>
        <w:autoSpaceDN w:val="0"/>
        <w:adjustRightInd w:val="0"/>
        <w:ind w:left="1410" w:hanging="1410"/>
        <w:rPr>
          <w:rFonts w:ascii="Arial" w:hAnsi="Arial" w:cs="Arial"/>
        </w:rPr>
      </w:pPr>
      <w:r>
        <w:rPr>
          <w:rFonts w:ascii="Arial" w:hAnsi="Arial" w:cs="Arial"/>
        </w:rPr>
        <w:t>Zu TOP 2:</w:t>
      </w:r>
      <w:r>
        <w:rPr>
          <w:rFonts w:ascii="Arial" w:hAnsi="Arial" w:cs="Arial"/>
        </w:rPr>
        <w:tab/>
        <w:t>Vom Schriftführer Michael Einzinger wurde das Protokoll der Jahreshauptversammlung vom 20.03.2015 verlesen. Es wurde von der Versammlung einstimmig genehmigt.</w:t>
      </w:r>
    </w:p>
    <w:p w:rsidR="00442666" w:rsidRDefault="00442666" w:rsidP="00D02DC8">
      <w:pPr>
        <w:widowControl w:val="0"/>
        <w:tabs>
          <w:tab w:val="left" w:pos="720"/>
        </w:tabs>
        <w:autoSpaceDE w:val="0"/>
        <w:autoSpaceDN w:val="0"/>
        <w:adjustRightInd w:val="0"/>
        <w:rPr>
          <w:rFonts w:ascii="Arial" w:hAnsi="Arial" w:cs="Arial"/>
        </w:rPr>
      </w:pPr>
    </w:p>
    <w:p w:rsidR="00442666" w:rsidRDefault="00442666" w:rsidP="00FC63FA">
      <w:pPr>
        <w:widowControl w:val="0"/>
        <w:tabs>
          <w:tab w:val="left" w:pos="720"/>
        </w:tabs>
        <w:autoSpaceDE w:val="0"/>
        <w:autoSpaceDN w:val="0"/>
        <w:adjustRightInd w:val="0"/>
        <w:rPr>
          <w:rFonts w:ascii="Arial" w:hAnsi="Arial" w:cs="Arial"/>
        </w:rPr>
      </w:pPr>
    </w:p>
    <w:p w:rsidR="00442666" w:rsidRDefault="00442666" w:rsidP="00A67760">
      <w:pPr>
        <w:widowControl w:val="0"/>
        <w:tabs>
          <w:tab w:val="left" w:pos="720"/>
        </w:tabs>
        <w:autoSpaceDE w:val="0"/>
        <w:autoSpaceDN w:val="0"/>
        <w:adjustRightInd w:val="0"/>
        <w:ind w:left="1410" w:hanging="1410"/>
        <w:rPr>
          <w:rFonts w:ascii="Arial" w:hAnsi="Arial" w:cs="Arial"/>
        </w:rPr>
      </w:pPr>
      <w:r>
        <w:rPr>
          <w:rFonts w:ascii="Arial" w:hAnsi="Arial" w:cs="Arial"/>
        </w:rPr>
        <w:t>Zu TOP 3:</w:t>
      </w:r>
      <w:r>
        <w:rPr>
          <w:rFonts w:ascii="Arial" w:hAnsi="Arial" w:cs="Arial"/>
        </w:rPr>
        <w:tab/>
        <w:t>Der 1. Vorsitzende Olaf Kaiser gab seinen Jahresbericht der Musikkapelle Hödeken. Er berichtete das es im Jahr 2015, 32 Auftritte, 45 ÜA. und etliche Registerproben gab. Die ÜA waren mit einer durchschnittlichen Beteiligung von 30 Musikern immer sehr gut besucht. Weiterhin berichtete Olaf über das erfolgreiche Konzert welches am 04.10. statt fand. Des Weiteren bedankte sich Olaf bei den Möllerlochfrauen über eine Spende für die Jugendarbeit. Außerdem wurde beim Bürgerschießen in Graste der erste Platz erreicht. Abschließend bedankte sich Olaf bei allen Aktiven, bei den Helfern von Himmelfahrt, dem Sommerabschluss und dem Konzert. Ein weiterer Dank galt dem Dirigenten Volker Semmler für seine geleistete Arbeit.</w:t>
      </w:r>
    </w:p>
    <w:p w:rsidR="00442666" w:rsidRDefault="00442666" w:rsidP="00A67760">
      <w:pPr>
        <w:widowControl w:val="0"/>
        <w:tabs>
          <w:tab w:val="left" w:pos="720"/>
        </w:tabs>
        <w:autoSpaceDE w:val="0"/>
        <w:autoSpaceDN w:val="0"/>
        <w:adjustRightInd w:val="0"/>
        <w:ind w:left="1410" w:hanging="1410"/>
        <w:rPr>
          <w:rFonts w:ascii="Arial" w:hAnsi="Arial" w:cs="Arial"/>
        </w:rPr>
      </w:pPr>
    </w:p>
    <w:p w:rsidR="00442666" w:rsidRDefault="00442666" w:rsidP="006565DC">
      <w:pPr>
        <w:widowControl w:val="0"/>
        <w:tabs>
          <w:tab w:val="left" w:pos="1440"/>
        </w:tabs>
        <w:autoSpaceDE w:val="0"/>
        <w:autoSpaceDN w:val="0"/>
        <w:adjustRightInd w:val="0"/>
        <w:ind w:left="1410" w:hanging="1410"/>
        <w:rPr>
          <w:rFonts w:ascii="Arial" w:hAnsi="Arial" w:cs="Arial"/>
        </w:rPr>
      </w:pPr>
      <w:r>
        <w:rPr>
          <w:rFonts w:ascii="Arial" w:hAnsi="Arial" w:cs="Arial"/>
        </w:rPr>
        <w:t xml:space="preserve">Zu TOP 4: </w:t>
      </w:r>
      <w:r>
        <w:rPr>
          <w:rFonts w:ascii="Arial" w:hAnsi="Arial" w:cs="Arial"/>
        </w:rPr>
        <w:tab/>
        <w:t>Der Kassenbericht wurde von Christian Haude verlesen. Er teilte mit das es Einahmen von 18041,97 € und Ausgaben von 17421,45 € gab. Daraus ergibt sich ein neuer Kassenbestand von 10078,72 €.</w:t>
      </w:r>
    </w:p>
    <w:p w:rsidR="00442666" w:rsidRDefault="00442666" w:rsidP="00826264">
      <w:pPr>
        <w:widowControl w:val="0"/>
        <w:tabs>
          <w:tab w:val="left" w:pos="1440"/>
        </w:tabs>
        <w:autoSpaceDE w:val="0"/>
        <w:autoSpaceDN w:val="0"/>
        <w:adjustRightInd w:val="0"/>
        <w:rPr>
          <w:rFonts w:ascii="Arial" w:hAnsi="Arial" w:cs="Arial"/>
        </w:rPr>
      </w:pPr>
    </w:p>
    <w:p w:rsidR="00442666" w:rsidRDefault="00442666" w:rsidP="00826264">
      <w:pPr>
        <w:widowControl w:val="0"/>
        <w:tabs>
          <w:tab w:val="left" w:pos="1440"/>
        </w:tabs>
        <w:autoSpaceDE w:val="0"/>
        <w:autoSpaceDN w:val="0"/>
        <w:adjustRightInd w:val="0"/>
        <w:rPr>
          <w:rFonts w:ascii="Arial" w:hAnsi="Arial" w:cs="Arial"/>
        </w:rPr>
      </w:pPr>
    </w:p>
    <w:p w:rsidR="00442666" w:rsidRDefault="00442666">
      <w:pPr>
        <w:widowControl w:val="0"/>
        <w:tabs>
          <w:tab w:val="left" w:pos="1440"/>
        </w:tabs>
        <w:autoSpaceDE w:val="0"/>
        <w:autoSpaceDN w:val="0"/>
        <w:adjustRightInd w:val="0"/>
        <w:ind w:left="1440" w:hanging="1440"/>
        <w:rPr>
          <w:rFonts w:ascii="Arial" w:hAnsi="Arial" w:cs="Arial"/>
        </w:rPr>
      </w:pPr>
      <w:r>
        <w:rPr>
          <w:rFonts w:ascii="Arial" w:hAnsi="Arial" w:cs="Arial"/>
        </w:rPr>
        <w:t>Zu TOP 5:</w:t>
      </w:r>
      <w:r>
        <w:rPr>
          <w:rFonts w:ascii="Arial" w:hAnsi="Arial" w:cs="Arial"/>
        </w:rPr>
        <w:tab/>
        <w:t>Der Kassenprüfbericht wurde von Wolfgang Sickfeld vorgetragen. Er hatte zusammen mit Andrea Wolter die Kasse geprüft und stellte fest, dass die Kasse ordnungsgemäß geführt wurden ist und alle Belege vorhanden waren. Er beantragte die Entlastung des Kassenführers und des gesamten Vorstandes. Die Entlastung wurde von der Versammlung einstimmig erteilt.</w:t>
      </w:r>
    </w:p>
    <w:p w:rsidR="00442666" w:rsidRDefault="00442666">
      <w:pPr>
        <w:widowControl w:val="0"/>
        <w:tabs>
          <w:tab w:val="left" w:pos="720"/>
        </w:tabs>
        <w:autoSpaceDE w:val="0"/>
        <w:autoSpaceDN w:val="0"/>
        <w:adjustRightInd w:val="0"/>
        <w:rPr>
          <w:rFonts w:ascii="Arial" w:hAnsi="Arial" w:cs="Arial"/>
        </w:rPr>
      </w:pPr>
    </w:p>
    <w:p w:rsidR="00442666" w:rsidRDefault="00442666">
      <w:pPr>
        <w:widowControl w:val="0"/>
        <w:tabs>
          <w:tab w:val="left" w:pos="720"/>
        </w:tabs>
        <w:autoSpaceDE w:val="0"/>
        <w:autoSpaceDN w:val="0"/>
        <w:adjustRightInd w:val="0"/>
        <w:rPr>
          <w:rFonts w:ascii="Arial" w:hAnsi="Arial" w:cs="Arial"/>
        </w:rPr>
      </w:pPr>
    </w:p>
    <w:p w:rsidR="00442666" w:rsidRDefault="00442666" w:rsidP="00313982">
      <w:pPr>
        <w:widowControl w:val="0"/>
        <w:tabs>
          <w:tab w:val="left" w:pos="720"/>
        </w:tabs>
        <w:autoSpaceDE w:val="0"/>
        <w:autoSpaceDN w:val="0"/>
        <w:adjustRightInd w:val="0"/>
        <w:ind w:left="1410" w:hanging="1410"/>
        <w:rPr>
          <w:rFonts w:ascii="Arial" w:hAnsi="Arial" w:cs="Arial"/>
        </w:rPr>
      </w:pPr>
      <w:r>
        <w:rPr>
          <w:rFonts w:ascii="Arial" w:hAnsi="Arial" w:cs="Arial"/>
        </w:rPr>
        <w:t>Zu TOP 6:</w:t>
      </w:r>
      <w:r>
        <w:rPr>
          <w:rFonts w:ascii="Arial" w:hAnsi="Arial" w:cs="Arial"/>
        </w:rPr>
        <w:tab/>
        <w:t>Der Kostenvoranschlag für 2016 wurde gem. Satzung von Christian Haude vorgetragen. Es werden Einnahmen von ca. 10000 € und Ausgaben von ca. 9250 € veranschlagt. Die Versammlung stimmte einstimmig für den Kostenvoranschlag.</w:t>
      </w:r>
    </w:p>
    <w:p w:rsidR="00442666" w:rsidRDefault="00442666" w:rsidP="00313982">
      <w:pPr>
        <w:widowControl w:val="0"/>
        <w:tabs>
          <w:tab w:val="left" w:pos="720"/>
        </w:tabs>
        <w:autoSpaceDE w:val="0"/>
        <w:autoSpaceDN w:val="0"/>
        <w:adjustRightInd w:val="0"/>
        <w:rPr>
          <w:rFonts w:ascii="Arial" w:hAnsi="Arial" w:cs="Arial"/>
        </w:rPr>
      </w:pPr>
    </w:p>
    <w:p w:rsidR="00442666" w:rsidRDefault="00442666" w:rsidP="00313982">
      <w:pPr>
        <w:widowControl w:val="0"/>
        <w:tabs>
          <w:tab w:val="left" w:pos="720"/>
        </w:tabs>
        <w:autoSpaceDE w:val="0"/>
        <w:autoSpaceDN w:val="0"/>
        <w:adjustRightInd w:val="0"/>
        <w:rPr>
          <w:rFonts w:ascii="Arial" w:hAnsi="Arial" w:cs="Arial"/>
        </w:rPr>
      </w:pPr>
    </w:p>
    <w:p w:rsidR="00442666" w:rsidRDefault="00442666" w:rsidP="00FD1231">
      <w:pPr>
        <w:widowControl w:val="0"/>
        <w:tabs>
          <w:tab w:val="left" w:pos="720"/>
        </w:tabs>
        <w:autoSpaceDE w:val="0"/>
        <w:autoSpaceDN w:val="0"/>
        <w:adjustRightInd w:val="0"/>
        <w:ind w:left="1410" w:hanging="1410"/>
        <w:rPr>
          <w:rFonts w:ascii="Arial" w:hAnsi="Arial" w:cs="Arial"/>
        </w:rPr>
      </w:pPr>
      <w:r>
        <w:rPr>
          <w:rFonts w:ascii="Arial" w:hAnsi="Arial" w:cs="Arial"/>
        </w:rPr>
        <w:t>Zu TOP 7:</w:t>
      </w:r>
      <w:r>
        <w:rPr>
          <w:rFonts w:ascii="Arial" w:hAnsi="Arial" w:cs="Arial"/>
        </w:rPr>
        <w:tab/>
        <w:t xml:space="preserve">Bei der Wahl des 2. Vorsitzenden wurde Mareile Gödeke einstimmig für den ausscheidenden </w:t>
      </w:r>
      <w:smartTag w:uri="urn:schemas-microsoft-com:office:smarttags" w:element="PersonName">
        <w:r>
          <w:rPr>
            <w:rFonts w:ascii="Arial" w:hAnsi="Arial" w:cs="Arial"/>
          </w:rPr>
          <w:t>Dirk Schinkel</w:t>
        </w:r>
      </w:smartTag>
      <w:r>
        <w:rPr>
          <w:rFonts w:ascii="Arial" w:hAnsi="Arial" w:cs="Arial"/>
        </w:rPr>
        <w:t xml:space="preserve"> gewählt. Der Kassenführer </w:t>
      </w:r>
      <w:smartTag w:uri="urn:schemas-microsoft-com:office:smarttags" w:element="PersonName">
        <w:r>
          <w:rPr>
            <w:rFonts w:ascii="Arial" w:hAnsi="Arial" w:cs="Arial"/>
          </w:rPr>
          <w:t>Jürgen Treller</w:t>
        </w:r>
      </w:smartTag>
      <w:r>
        <w:rPr>
          <w:rFonts w:ascii="Arial" w:hAnsi="Arial" w:cs="Arial"/>
        </w:rPr>
        <w:t xml:space="preserve"> und die Jugendleiterin Franziska Wolter wurden einstimmig wiedergewählt. Fabian Beie wurde für die ausscheidende Beisitzerin Marlis Ossenkopp gewählt. Als neuer Kassenprüfer wurde Helge Wolf für den ausscheidenden Wolfgang Sickfeld gewählt.</w:t>
      </w:r>
    </w:p>
    <w:p w:rsidR="00442666" w:rsidRDefault="00442666" w:rsidP="00313982">
      <w:pPr>
        <w:widowControl w:val="0"/>
        <w:tabs>
          <w:tab w:val="left" w:pos="720"/>
        </w:tabs>
        <w:autoSpaceDE w:val="0"/>
        <w:autoSpaceDN w:val="0"/>
        <w:adjustRightInd w:val="0"/>
        <w:rPr>
          <w:rFonts w:ascii="Arial" w:hAnsi="Arial" w:cs="Arial"/>
        </w:rPr>
      </w:pPr>
    </w:p>
    <w:p w:rsidR="00442666" w:rsidRDefault="00442666" w:rsidP="0092510C">
      <w:pPr>
        <w:widowControl w:val="0"/>
        <w:tabs>
          <w:tab w:val="left" w:pos="720"/>
        </w:tabs>
        <w:autoSpaceDE w:val="0"/>
        <w:autoSpaceDN w:val="0"/>
        <w:adjustRightInd w:val="0"/>
        <w:rPr>
          <w:rFonts w:ascii="Arial" w:hAnsi="Arial" w:cs="Arial"/>
        </w:rPr>
      </w:pPr>
    </w:p>
    <w:p w:rsidR="00442666" w:rsidRDefault="00442666">
      <w:pPr>
        <w:widowControl w:val="0"/>
        <w:tabs>
          <w:tab w:val="left" w:pos="720"/>
        </w:tabs>
        <w:autoSpaceDE w:val="0"/>
        <w:autoSpaceDN w:val="0"/>
        <w:adjustRightInd w:val="0"/>
        <w:ind w:left="1410" w:hanging="1410"/>
        <w:rPr>
          <w:rFonts w:ascii="Arial" w:hAnsi="Arial" w:cs="Arial"/>
        </w:rPr>
      </w:pPr>
      <w:r>
        <w:rPr>
          <w:rFonts w:ascii="Arial" w:hAnsi="Arial" w:cs="Arial"/>
        </w:rPr>
        <w:t>Zu TOP 8:</w:t>
      </w:r>
      <w:r>
        <w:rPr>
          <w:rFonts w:ascii="Arial" w:hAnsi="Arial" w:cs="Arial"/>
        </w:rPr>
        <w:tab/>
        <w:t xml:space="preserve">Der stellvertretende Vorsitzende vom KmvH Herr Enst überbrachte die Grüße des Vorstandes und übernahm die Ehrungen: Für 10 jährige aktive Mitgliedschaft wurden Bastian Albrecht, Tim Albrecht, Mareile Gödeke, Johanna Haude, Frederike Müller, Lara-Sofie Müller, </w:t>
      </w:r>
      <w:smartTag w:uri="urn:schemas-microsoft-com:office:smarttags" w:element="PersonName">
        <w:r>
          <w:rPr>
            <w:rFonts w:ascii="Arial" w:hAnsi="Arial" w:cs="Arial"/>
          </w:rPr>
          <w:t>Susanna Nehrig</w:t>
        </w:r>
      </w:smartTag>
      <w:r>
        <w:rPr>
          <w:rFonts w:ascii="Arial" w:hAnsi="Arial" w:cs="Arial"/>
        </w:rPr>
        <w:t>, Dennis, Fabian und Melanie Witte-Markgräfe, Franziska Wolter und Jasmin Wolter geehrt. Für 20 Jahre wurde Ailin Albrecht, für 25 Jahre Frank und Volker Semmler und für 30 Jahre Melanie Püllm geehrt. Für 40 jährige aktive Mitgliedschaft wurde Inken Albrecht die Ehrennadel in Gold übereicht.</w:t>
      </w:r>
    </w:p>
    <w:p w:rsidR="00442666" w:rsidRDefault="00442666">
      <w:pPr>
        <w:widowControl w:val="0"/>
        <w:tabs>
          <w:tab w:val="left" w:pos="720"/>
        </w:tabs>
        <w:autoSpaceDE w:val="0"/>
        <w:autoSpaceDN w:val="0"/>
        <w:adjustRightInd w:val="0"/>
        <w:ind w:left="1410" w:hanging="1410"/>
        <w:rPr>
          <w:rFonts w:ascii="Arial" w:hAnsi="Arial" w:cs="Arial"/>
        </w:rPr>
      </w:pPr>
    </w:p>
    <w:p w:rsidR="00442666" w:rsidRDefault="00442666" w:rsidP="001407B1">
      <w:pPr>
        <w:widowControl w:val="0"/>
        <w:tabs>
          <w:tab w:val="left" w:pos="720"/>
        </w:tabs>
        <w:autoSpaceDE w:val="0"/>
        <w:autoSpaceDN w:val="0"/>
        <w:adjustRightInd w:val="0"/>
        <w:rPr>
          <w:rFonts w:ascii="Arial" w:hAnsi="Arial" w:cs="Arial"/>
        </w:rPr>
      </w:pPr>
    </w:p>
    <w:p w:rsidR="00442666" w:rsidRPr="00086F6A" w:rsidRDefault="00442666" w:rsidP="00086F6A">
      <w:pPr>
        <w:pStyle w:val="NoSpacing"/>
        <w:tabs>
          <w:tab w:val="left" w:pos="284"/>
        </w:tabs>
        <w:ind w:left="1410" w:hanging="1410"/>
        <w:rPr>
          <w:rFonts w:ascii="Arial" w:hAnsi="Arial" w:cs="Arial"/>
          <w:sz w:val="24"/>
          <w:szCs w:val="24"/>
        </w:rPr>
      </w:pPr>
      <w:r>
        <w:rPr>
          <w:rFonts w:ascii="Arial" w:hAnsi="Arial" w:cs="Arial"/>
          <w:sz w:val="24"/>
          <w:szCs w:val="24"/>
        </w:rPr>
        <w:t>Zu TOP 9</w:t>
      </w:r>
      <w:r w:rsidRPr="00086F6A">
        <w:rPr>
          <w:rFonts w:ascii="Arial" w:hAnsi="Arial" w:cs="Arial"/>
          <w:sz w:val="24"/>
          <w:szCs w:val="24"/>
        </w:rPr>
        <w:t>:</w:t>
      </w:r>
      <w:r w:rsidRPr="00086F6A">
        <w:rPr>
          <w:rFonts w:ascii="Arial" w:hAnsi="Arial" w:cs="Arial"/>
          <w:sz w:val="24"/>
          <w:szCs w:val="24"/>
        </w:rPr>
        <w:tab/>
        <w:t>Termine Ausblick: Olaf nannte u.a. die wichtigsten Termine für das kommende Jahr. Er nannt</w:t>
      </w:r>
      <w:r>
        <w:rPr>
          <w:rFonts w:ascii="Arial" w:hAnsi="Arial" w:cs="Arial"/>
          <w:sz w:val="24"/>
          <w:szCs w:val="24"/>
        </w:rPr>
        <w:t>e</w:t>
      </w:r>
      <w:r w:rsidRPr="00086F6A">
        <w:rPr>
          <w:rFonts w:ascii="Arial" w:hAnsi="Arial" w:cs="Arial"/>
          <w:sz w:val="24"/>
          <w:szCs w:val="24"/>
        </w:rPr>
        <w:t xml:space="preserve"> </w:t>
      </w:r>
      <w:r>
        <w:rPr>
          <w:rFonts w:ascii="Arial" w:hAnsi="Arial" w:cs="Arial"/>
          <w:sz w:val="24"/>
          <w:szCs w:val="24"/>
        </w:rPr>
        <w:t xml:space="preserve">die </w:t>
      </w:r>
      <w:r w:rsidRPr="00086F6A">
        <w:rPr>
          <w:rFonts w:ascii="Arial" w:hAnsi="Arial" w:cs="Arial"/>
          <w:sz w:val="24"/>
          <w:szCs w:val="24"/>
        </w:rPr>
        <w:t>Himmelfahrt</w:t>
      </w:r>
      <w:r>
        <w:rPr>
          <w:rFonts w:ascii="Arial" w:hAnsi="Arial" w:cs="Arial"/>
          <w:sz w:val="24"/>
          <w:szCs w:val="24"/>
        </w:rPr>
        <w:t>sveranstalltung auf dem alten Sportplatz, den 1. Mai in Lamspringe, das Pfingstbier, unser Dorf im Mitteldorf, das Dreschfest und das Highlight die Kapellenfahrt nach Westendorf</w:t>
      </w:r>
      <w:r w:rsidRPr="00086F6A">
        <w:rPr>
          <w:rFonts w:ascii="Arial" w:hAnsi="Arial" w:cs="Arial"/>
          <w:sz w:val="24"/>
          <w:szCs w:val="24"/>
        </w:rPr>
        <w:t>.</w:t>
      </w:r>
    </w:p>
    <w:p w:rsidR="00442666" w:rsidRPr="00086F6A" w:rsidRDefault="00442666">
      <w:pPr>
        <w:widowControl w:val="0"/>
        <w:tabs>
          <w:tab w:val="left" w:pos="720"/>
        </w:tabs>
        <w:autoSpaceDE w:val="0"/>
        <w:autoSpaceDN w:val="0"/>
        <w:adjustRightInd w:val="0"/>
        <w:ind w:left="1410" w:hanging="1410"/>
        <w:rPr>
          <w:rFonts w:ascii="Arial" w:hAnsi="Arial" w:cs="Arial"/>
        </w:rPr>
      </w:pPr>
    </w:p>
    <w:p w:rsidR="00442666" w:rsidRDefault="00442666" w:rsidP="00313982">
      <w:pPr>
        <w:widowControl w:val="0"/>
        <w:tabs>
          <w:tab w:val="left" w:pos="720"/>
        </w:tabs>
        <w:autoSpaceDE w:val="0"/>
        <w:autoSpaceDN w:val="0"/>
        <w:adjustRightInd w:val="0"/>
        <w:rPr>
          <w:rFonts w:ascii="Arial" w:hAnsi="Arial" w:cs="Arial"/>
        </w:rPr>
      </w:pPr>
    </w:p>
    <w:p w:rsidR="00442666" w:rsidRDefault="00442666" w:rsidP="006F12D4">
      <w:pPr>
        <w:widowControl w:val="0"/>
        <w:tabs>
          <w:tab w:val="left" w:pos="720"/>
        </w:tabs>
        <w:autoSpaceDE w:val="0"/>
        <w:autoSpaceDN w:val="0"/>
        <w:adjustRightInd w:val="0"/>
        <w:ind w:left="1410" w:hanging="1410"/>
        <w:rPr>
          <w:rFonts w:ascii="Arial" w:hAnsi="Arial" w:cs="Arial"/>
        </w:rPr>
      </w:pPr>
      <w:r>
        <w:rPr>
          <w:rFonts w:ascii="Arial" w:hAnsi="Arial" w:cs="Arial"/>
        </w:rPr>
        <w:t>Zu TOP 10:</w:t>
      </w:r>
      <w:r>
        <w:rPr>
          <w:rFonts w:ascii="Arial" w:hAnsi="Arial" w:cs="Arial"/>
        </w:rPr>
        <w:tab/>
        <w:t>Verschiedenes, Berichte Jugend, Dirigent, Bürgermeister:</w:t>
      </w:r>
    </w:p>
    <w:p w:rsidR="00442666" w:rsidRDefault="00442666" w:rsidP="00660FB2">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r>
    </w:p>
    <w:p w:rsidR="00442666" w:rsidRDefault="00442666" w:rsidP="00660FB2">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Der Dirigent Volker Semmler berichtete das er sehr gerne die Musikkapelle dirigiert. Ein großer Erfolg war das Konzert im Herbst. Volker bedankte sich bei allen Aktiven, besonders jedoch bei den Jugendlichen ohne die so ein Konzert nicht möglich gewesen wäre.</w:t>
      </w:r>
    </w:p>
    <w:p w:rsidR="00442666" w:rsidRDefault="00442666" w:rsidP="00660FB2">
      <w:pPr>
        <w:widowControl w:val="0"/>
        <w:tabs>
          <w:tab w:val="left" w:pos="720"/>
        </w:tabs>
        <w:autoSpaceDE w:val="0"/>
        <w:autoSpaceDN w:val="0"/>
        <w:adjustRightInd w:val="0"/>
        <w:ind w:left="1410" w:hanging="1410"/>
        <w:rPr>
          <w:rFonts w:ascii="Arial" w:hAnsi="Arial" w:cs="Arial"/>
        </w:rPr>
      </w:pPr>
    </w:p>
    <w:p w:rsidR="00442666" w:rsidRDefault="00442666" w:rsidP="00660FB2">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Die Jugendleiterin Franziska Wolter berichtete über einen sehr guten Zusammenhalt der Aktiven. Für das Jahr 2017 ist wieder ein Ausflug geplant.</w:t>
      </w:r>
    </w:p>
    <w:p w:rsidR="00442666" w:rsidRDefault="00442666" w:rsidP="00660FB2">
      <w:pPr>
        <w:widowControl w:val="0"/>
        <w:tabs>
          <w:tab w:val="left" w:pos="720"/>
        </w:tabs>
        <w:autoSpaceDE w:val="0"/>
        <w:autoSpaceDN w:val="0"/>
        <w:adjustRightInd w:val="0"/>
        <w:ind w:left="1410" w:hanging="1410"/>
        <w:rPr>
          <w:rFonts w:ascii="Arial" w:hAnsi="Arial" w:cs="Arial"/>
        </w:rPr>
      </w:pPr>
    </w:p>
    <w:p w:rsidR="00442666" w:rsidRDefault="00442666" w:rsidP="00660FB2">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Der Bürgermeister Klaus Funke überbrachte die Grüße des Rates und bestätigte das die Qualität des Orchesters sehr gut sei. Auch die gute Nachwuchsarbeit sei vorbildlich. Für 2016 wünsche er der Musikkapelle Hödeken alles Gute.</w:t>
      </w:r>
    </w:p>
    <w:p w:rsidR="00442666" w:rsidRDefault="00442666" w:rsidP="00660FB2">
      <w:pPr>
        <w:widowControl w:val="0"/>
        <w:tabs>
          <w:tab w:val="left" w:pos="720"/>
        </w:tabs>
        <w:autoSpaceDE w:val="0"/>
        <w:autoSpaceDN w:val="0"/>
        <w:adjustRightInd w:val="0"/>
        <w:ind w:left="1410" w:hanging="1410"/>
        <w:rPr>
          <w:rFonts w:ascii="Arial" w:hAnsi="Arial" w:cs="Arial"/>
        </w:rPr>
      </w:pPr>
    </w:p>
    <w:p w:rsidR="00442666" w:rsidRDefault="00442666" w:rsidP="00660FB2">
      <w:pPr>
        <w:widowControl w:val="0"/>
        <w:tabs>
          <w:tab w:val="left" w:pos="720"/>
        </w:tabs>
        <w:autoSpaceDE w:val="0"/>
        <w:autoSpaceDN w:val="0"/>
        <w:adjustRightInd w:val="0"/>
        <w:ind w:left="1410" w:hanging="1410"/>
        <w:rPr>
          <w:rFonts w:ascii="Arial" w:hAnsi="Arial" w:cs="Arial"/>
        </w:rPr>
      </w:pPr>
    </w:p>
    <w:p w:rsidR="00442666" w:rsidRDefault="00442666" w:rsidP="00660FB2">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Nach dem keine Wortmeldungen mehr kamen, wurde die Versammlung um 20.40 Uhr von Olaf geschlossen.</w:t>
      </w:r>
    </w:p>
    <w:p w:rsidR="00442666" w:rsidRDefault="00442666" w:rsidP="00660FB2">
      <w:pPr>
        <w:widowControl w:val="0"/>
        <w:tabs>
          <w:tab w:val="left" w:pos="720"/>
        </w:tabs>
        <w:autoSpaceDE w:val="0"/>
        <w:autoSpaceDN w:val="0"/>
        <w:adjustRightInd w:val="0"/>
        <w:ind w:left="1410" w:hanging="1410"/>
        <w:rPr>
          <w:rFonts w:ascii="Arial" w:hAnsi="Arial" w:cs="Arial"/>
        </w:rPr>
      </w:pPr>
    </w:p>
    <w:p w:rsidR="00442666" w:rsidRDefault="00442666" w:rsidP="00660FB2">
      <w:pPr>
        <w:widowControl w:val="0"/>
        <w:tabs>
          <w:tab w:val="left" w:pos="720"/>
        </w:tabs>
        <w:autoSpaceDE w:val="0"/>
        <w:autoSpaceDN w:val="0"/>
        <w:adjustRightInd w:val="0"/>
        <w:ind w:left="1410" w:hanging="1410"/>
        <w:rPr>
          <w:rFonts w:ascii="Arial" w:hAnsi="Arial" w:cs="Arial"/>
        </w:rPr>
      </w:pPr>
    </w:p>
    <w:p w:rsidR="00442666" w:rsidRDefault="00442666" w:rsidP="00660FB2">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w:t>
      </w:r>
    </w:p>
    <w:p w:rsidR="00442666" w:rsidRPr="007972E5" w:rsidRDefault="00442666" w:rsidP="00660FB2">
      <w:pPr>
        <w:widowControl w:val="0"/>
        <w:tabs>
          <w:tab w:val="left" w:pos="720"/>
        </w:tabs>
        <w:autoSpaceDE w:val="0"/>
        <w:autoSpaceDN w:val="0"/>
        <w:adjustRightInd w:val="0"/>
        <w:ind w:left="1410" w:hanging="1410"/>
        <w:rPr>
          <w:rFonts w:ascii="Arial" w:hAnsi="Arial" w:cs="Arial"/>
          <w:sz w:val="16"/>
          <w:szCs w:val="16"/>
        </w:rPr>
      </w:pPr>
      <w:r>
        <w:rPr>
          <w:rFonts w:ascii="Arial" w:hAnsi="Arial" w:cs="Arial"/>
        </w:rPr>
        <w:tab/>
      </w:r>
      <w:r>
        <w:rPr>
          <w:rFonts w:ascii="Arial" w:hAnsi="Arial" w:cs="Arial"/>
        </w:rPr>
        <w:tab/>
      </w:r>
      <w:r w:rsidRPr="007972E5">
        <w:rPr>
          <w:rFonts w:ascii="Arial" w:hAnsi="Arial" w:cs="Arial"/>
          <w:sz w:val="16"/>
          <w:szCs w:val="16"/>
        </w:rPr>
        <w:t>Protokoll</w:t>
      </w:r>
      <w:r>
        <w:rPr>
          <w:rFonts w:ascii="Arial" w:hAnsi="Arial" w:cs="Arial"/>
          <w:sz w:val="16"/>
          <w:szCs w:val="16"/>
        </w:rPr>
        <w:t xml:space="preserve"> /</w:t>
      </w:r>
      <w:r w:rsidRPr="007972E5">
        <w:rPr>
          <w:rFonts w:ascii="Arial" w:hAnsi="Arial" w:cs="Arial"/>
          <w:sz w:val="16"/>
          <w:szCs w:val="16"/>
        </w:rPr>
        <w:t xml:space="preserve"> Schriftführer</w:t>
      </w:r>
    </w:p>
    <w:sectPr w:rsidR="00442666" w:rsidRPr="007972E5" w:rsidSect="00C274AD">
      <w:pgSz w:w="12240" w:h="15840"/>
      <w:pgMar w:top="993" w:right="1417" w:bottom="1134"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2F27"/>
    <w:rsid w:val="00004B13"/>
    <w:rsid w:val="00007D10"/>
    <w:rsid w:val="00036E2A"/>
    <w:rsid w:val="00043E70"/>
    <w:rsid w:val="00047455"/>
    <w:rsid w:val="000659D3"/>
    <w:rsid w:val="00080F8C"/>
    <w:rsid w:val="00086B98"/>
    <w:rsid w:val="00086F6A"/>
    <w:rsid w:val="00092B59"/>
    <w:rsid w:val="000E0CA4"/>
    <w:rsid w:val="000E4EC8"/>
    <w:rsid w:val="000F4211"/>
    <w:rsid w:val="0010678E"/>
    <w:rsid w:val="00107DE6"/>
    <w:rsid w:val="0012078D"/>
    <w:rsid w:val="001212B9"/>
    <w:rsid w:val="001212C2"/>
    <w:rsid w:val="001235E4"/>
    <w:rsid w:val="00135A4B"/>
    <w:rsid w:val="00137F43"/>
    <w:rsid w:val="001407B1"/>
    <w:rsid w:val="00141F4A"/>
    <w:rsid w:val="001712E0"/>
    <w:rsid w:val="00173542"/>
    <w:rsid w:val="00175F32"/>
    <w:rsid w:val="001A2308"/>
    <w:rsid w:val="001B056F"/>
    <w:rsid w:val="001B057E"/>
    <w:rsid w:val="001C762A"/>
    <w:rsid w:val="001C7A34"/>
    <w:rsid w:val="001D485D"/>
    <w:rsid w:val="001E1E07"/>
    <w:rsid w:val="001E513B"/>
    <w:rsid w:val="00223335"/>
    <w:rsid w:val="00225DAD"/>
    <w:rsid w:val="00242FE4"/>
    <w:rsid w:val="00281063"/>
    <w:rsid w:val="00285D2B"/>
    <w:rsid w:val="0028677C"/>
    <w:rsid w:val="002935A3"/>
    <w:rsid w:val="002B077F"/>
    <w:rsid w:val="002C02CF"/>
    <w:rsid w:val="002D1C38"/>
    <w:rsid w:val="002E3C85"/>
    <w:rsid w:val="002F41DC"/>
    <w:rsid w:val="003130DB"/>
    <w:rsid w:val="00313982"/>
    <w:rsid w:val="0032140B"/>
    <w:rsid w:val="0032224F"/>
    <w:rsid w:val="00324F95"/>
    <w:rsid w:val="00332BEE"/>
    <w:rsid w:val="00341875"/>
    <w:rsid w:val="003525D9"/>
    <w:rsid w:val="00380163"/>
    <w:rsid w:val="00380C1F"/>
    <w:rsid w:val="00382D55"/>
    <w:rsid w:val="00383D54"/>
    <w:rsid w:val="003D0869"/>
    <w:rsid w:val="003D233C"/>
    <w:rsid w:val="003E2109"/>
    <w:rsid w:val="003F42EB"/>
    <w:rsid w:val="004038F1"/>
    <w:rsid w:val="00403DA1"/>
    <w:rsid w:val="0041003F"/>
    <w:rsid w:val="00415789"/>
    <w:rsid w:val="004419FB"/>
    <w:rsid w:val="00442666"/>
    <w:rsid w:val="00443129"/>
    <w:rsid w:val="00471E93"/>
    <w:rsid w:val="00472F31"/>
    <w:rsid w:val="00475BBF"/>
    <w:rsid w:val="00476ADF"/>
    <w:rsid w:val="004A6698"/>
    <w:rsid w:val="004A7D5A"/>
    <w:rsid w:val="004C2044"/>
    <w:rsid w:val="004D34E3"/>
    <w:rsid w:val="004D4F3C"/>
    <w:rsid w:val="00532BA2"/>
    <w:rsid w:val="005408D0"/>
    <w:rsid w:val="005811D6"/>
    <w:rsid w:val="0059282F"/>
    <w:rsid w:val="005E339D"/>
    <w:rsid w:val="005E4E32"/>
    <w:rsid w:val="00613BDB"/>
    <w:rsid w:val="00626363"/>
    <w:rsid w:val="00655849"/>
    <w:rsid w:val="006565DC"/>
    <w:rsid w:val="00660FB2"/>
    <w:rsid w:val="0067259D"/>
    <w:rsid w:val="006A6960"/>
    <w:rsid w:val="006B0D5A"/>
    <w:rsid w:val="006D0EB4"/>
    <w:rsid w:val="006F12D4"/>
    <w:rsid w:val="007148AF"/>
    <w:rsid w:val="00720C9A"/>
    <w:rsid w:val="00735C51"/>
    <w:rsid w:val="00762B23"/>
    <w:rsid w:val="007972E5"/>
    <w:rsid w:val="007A5463"/>
    <w:rsid w:val="007C046E"/>
    <w:rsid w:val="007E1E5F"/>
    <w:rsid w:val="007F7089"/>
    <w:rsid w:val="00802833"/>
    <w:rsid w:val="00826264"/>
    <w:rsid w:val="008279BD"/>
    <w:rsid w:val="008350AC"/>
    <w:rsid w:val="00837A32"/>
    <w:rsid w:val="008620A0"/>
    <w:rsid w:val="00883707"/>
    <w:rsid w:val="008A27F6"/>
    <w:rsid w:val="008C32F4"/>
    <w:rsid w:val="008C6682"/>
    <w:rsid w:val="008C7E8B"/>
    <w:rsid w:val="008E52C3"/>
    <w:rsid w:val="008E7D8D"/>
    <w:rsid w:val="008F0077"/>
    <w:rsid w:val="008F46F0"/>
    <w:rsid w:val="0091493C"/>
    <w:rsid w:val="00924C18"/>
    <w:rsid w:val="0092510C"/>
    <w:rsid w:val="00925A03"/>
    <w:rsid w:val="009262C9"/>
    <w:rsid w:val="009270B9"/>
    <w:rsid w:val="0093337C"/>
    <w:rsid w:val="009457F4"/>
    <w:rsid w:val="00953245"/>
    <w:rsid w:val="009536C5"/>
    <w:rsid w:val="009556DE"/>
    <w:rsid w:val="00970154"/>
    <w:rsid w:val="0097243F"/>
    <w:rsid w:val="00981806"/>
    <w:rsid w:val="0098373A"/>
    <w:rsid w:val="00983F54"/>
    <w:rsid w:val="0098477F"/>
    <w:rsid w:val="0099791D"/>
    <w:rsid w:val="00997E92"/>
    <w:rsid w:val="009A174C"/>
    <w:rsid w:val="009E4B92"/>
    <w:rsid w:val="009E5B58"/>
    <w:rsid w:val="009F58D7"/>
    <w:rsid w:val="00A00FC8"/>
    <w:rsid w:val="00A27693"/>
    <w:rsid w:val="00A42A99"/>
    <w:rsid w:val="00A6660E"/>
    <w:rsid w:val="00A67760"/>
    <w:rsid w:val="00A70226"/>
    <w:rsid w:val="00A757F3"/>
    <w:rsid w:val="00A807D6"/>
    <w:rsid w:val="00A809F3"/>
    <w:rsid w:val="00A856A3"/>
    <w:rsid w:val="00A86745"/>
    <w:rsid w:val="00A91F18"/>
    <w:rsid w:val="00AB035D"/>
    <w:rsid w:val="00AD37B2"/>
    <w:rsid w:val="00AE3516"/>
    <w:rsid w:val="00B006DE"/>
    <w:rsid w:val="00B05C27"/>
    <w:rsid w:val="00B174B5"/>
    <w:rsid w:val="00B454FF"/>
    <w:rsid w:val="00B65330"/>
    <w:rsid w:val="00B75C68"/>
    <w:rsid w:val="00BA1A55"/>
    <w:rsid w:val="00BD569B"/>
    <w:rsid w:val="00BE6BE5"/>
    <w:rsid w:val="00C274AD"/>
    <w:rsid w:val="00C304D0"/>
    <w:rsid w:val="00C4386F"/>
    <w:rsid w:val="00C52F27"/>
    <w:rsid w:val="00C824EE"/>
    <w:rsid w:val="00C85FAB"/>
    <w:rsid w:val="00CA1032"/>
    <w:rsid w:val="00CA4278"/>
    <w:rsid w:val="00CA5762"/>
    <w:rsid w:val="00CB5650"/>
    <w:rsid w:val="00CB5868"/>
    <w:rsid w:val="00CC5929"/>
    <w:rsid w:val="00CE09DF"/>
    <w:rsid w:val="00CF4E06"/>
    <w:rsid w:val="00CF539E"/>
    <w:rsid w:val="00D02DC8"/>
    <w:rsid w:val="00D32193"/>
    <w:rsid w:val="00D47DBB"/>
    <w:rsid w:val="00D5196D"/>
    <w:rsid w:val="00D63DB7"/>
    <w:rsid w:val="00D7267B"/>
    <w:rsid w:val="00D72F78"/>
    <w:rsid w:val="00D839C5"/>
    <w:rsid w:val="00D91700"/>
    <w:rsid w:val="00DA0489"/>
    <w:rsid w:val="00DA22D6"/>
    <w:rsid w:val="00DA3571"/>
    <w:rsid w:val="00DB667B"/>
    <w:rsid w:val="00DC4081"/>
    <w:rsid w:val="00DD2BE0"/>
    <w:rsid w:val="00DE077C"/>
    <w:rsid w:val="00DE2D0E"/>
    <w:rsid w:val="00DE4905"/>
    <w:rsid w:val="00E156A8"/>
    <w:rsid w:val="00E15E16"/>
    <w:rsid w:val="00E17E70"/>
    <w:rsid w:val="00E310A1"/>
    <w:rsid w:val="00E471F9"/>
    <w:rsid w:val="00E47BDE"/>
    <w:rsid w:val="00EA0011"/>
    <w:rsid w:val="00EB6921"/>
    <w:rsid w:val="00EC5F07"/>
    <w:rsid w:val="00EF1593"/>
    <w:rsid w:val="00EF69D5"/>
    <w:rsid w:val="00F01C8D"/>
    <w:rsid w:val="00F2795A"/>
    <w:rsid w:val="00F27EB1"/>
    <w:rsid w:val="00F30683"/>
    <w:rsid w:val="00F32478"/>
    <w:rsid w:val="00F827E2"/>
    <w:rsid w:val="00FA2E3D"/>
    <w:rsid w:val="00FC38D3"/>
    <w:rsid w:val="00FC63FA"/>
    <w:rsid w:val="00FD1231"/>
    <w:rsid w:val="00FE6652"/>
    <w:rsid w:val="00FF0C85"/>
    <w:rsid w:val="00FF76AD"/>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D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C7E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35A3"/>
    <w:rPr>
      <w:rFonts w:cs="Times New Roman"/>
      <w:sz w:val="2"/>
    </w:rPr>
  </w:style>
  <w:style w:type="table" w:styleId="TableGrid">
    <w:name w:val="Table Grid"/>
    <w:basedOn w:val="TableNormal"/>
    <w:uiPriority w:val="99"/>
    <w:rsid w:val="00CB56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0F4211"/>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717</Words>
  <Characters>4521</Characters>
  <Application>Microsoft Office Outlook</Application>
  <DocSecurity>0</DocSecurity>
  <Lines>0</Lines>
  <Paragraphs>0</Paragraphs>
  <ScaleCrop>false</ScaleCrop>
  <Company>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Musikkapelle Hödeken e</dc:title>
  <dc:subject/>
  <dc:creator> </dc:creator>
  <cp:keywords/>
  <dc:description/>
  <cp:lastModifiedBy> </cp:lastModifiedBy>
  <cp:revision>8</cp:revision>
  <cp:lastPrinted>2009-03-26T18:31:00Z</cp:lastPrinted>
  <dcterms:created xsi:type="dcterms:W3CDTF">2016-05-29T19:38:00Z</dcterms:created>
  <dcterms:modified xsi:type="dcterms:W3CDTF">2017-03-12T11:54:00Z</dcterms:modified>
</cp:coreProperties>
</file>